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F95" w:rsidRDefault="00483F95" w:rsidP="00D523FE">
      <w:pPr>
        <w:jc w:val="center"/>
        <w:rPr>
          <w:rFonts w:ascii="仿宋_GB2312" w:eastAsia="仿宋_GB2312" w:hAnsi="宋体" w:cs="黑体"/>
          <w:b/>
          <w:sz w:val="44"/>
          <w:szCs w:val="44"/>
        </w:rPr>
      </w:pPr>
      <w:bookmarkStart w:id="0" w:name="_GoBack"/>
      <w:bookmarkEnd w:id="0"/>
      <w:r>
        <w:rPr>
          <w:rFonts w:ascii="仿宋_GB2312" w:eastAsia="仿宋_GB2312" w:hAnsi="宋体" w:cs="黑体" w:hint="eastAsia"/>
          <w:b/>
          <w:sz w:val="44"/>
          <w:szCs w:val="44"/>
        </w:rPr>
        <w:t>高新区</w:t>
      </w:r>
      <w:r>
        <w:rPr>
          <w:rFonts w:ascii="仿宋_GB2312" w:eastAsia="仿宋_GB2312" w:hAnsi="宋体" w:cs="黑体"/>
          <w:b/>
          <w:sz w:val="44"/>
          <w:szCs w:val="44"/>
        </w:rPr>
        <w:t>2023</w:t>
      </w:r>
      <w:r>
        <w:rPr>
          <w:rFonts w:ascii="仿宋_GB2312" w:eastAsia="仿宋_GB2312" w:hAnsi="宋体" w:cs="黑体" w:hint="eastAsia"/>
          <w:b/>
          <w:sz w:val="44"/>
          <w:szCs w:val="44"/>
        </w:rPr>
        <w:t>年度水库防汛四种责任人名单</w:t>
      </w:r>
    </w:p>
    <w:p w:rsidR="00483F95" w:rsidRDefault="00483F95">
      <w:pPr>
        <w:jc w:val="center"/>
        <w:rPr>
          <w:rFonts w:ascii="仿宋_GB2312" w:eastAsia="仿宋_GB2312" w:hAnsi="宋体" w:cs="黑体"/>
          <w:b/>
          <w:sz w:val="44"/>
          <w:szCs w:val="44"/>
        </w:rPr>
      </w:pPr>
    </w:p>
    <w:tbl>
      <w:tblPr>
        <w:tblW w:w="20704" w:type="dxa"/>
        <w:tblInd w:w="-207" w:type="dxa"/>
        <w:tblLayout w:type="fixed"/>
        <w:tblLook w:val="00A0"/>
      </w:tblPr>
      <w:tblGrid>
        <w:gridCol w:w="1294"/>
        <w:gridCol w:w="1779"/>
        <w:gridCol w:w="910"/>
        <w:gridCol w:w="1072"/>
        <w:gridCol w:w="1560"/>
        <w:gridCol w:w="2310"/>
        <w:gridCol w:w="1260"/>
        <w:gridCol w:w="1260"/>
        <w:gridCol w:w="1260"/>
        <w:gridCol w:w="1155"/>
        <w:gridCol w:w="1575"/>
        <w:gridCol w:w="1365"/>
        <w:gridCol w:w="1365"/>
        <w:gridCol w:w="1260"/>
        <w:gridCol w:w="1279"/>
      </w:tblGrid>
      <w:tr w:rsidR="00483F95" w:rsidTr="00D03056">
        <w:trPr>
          <w:trHeight w:val="615"/>
        </w:trPr>
        <w:tc>
          <w:tcPr>
            <w:tcW w:w="12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F95" w:rsidRDefault="00483F95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水库名称</w:t>
            </w:r>
          </w:p>
        </w:tc>
        <w:tc>
          <w:tcPr>
            <w:tcW w:w="17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F95" w:rsidRDefault="00483F95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注册登记号</w:t>
            </w:r>
          </w:p>
        </w:tc>
        <w:tc>
          <w:tcPr>
            <w:tcW w:w="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F95" w:rsidRDefault="00483F95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规模</w:t>
            </w:r>
          </w:p>
        </w:tc>
        <w:tc>
          <w:tcPr>
            <w:tcW w:w="49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F95" w:rsidRDefault="00483F95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行政责任人</w:t>
            </w:r>
          </w:p>
        </w:tc>
        <w:tc>
          <w:tcPr>
            <w:tcW w:w="3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F95" w:rsidRDefault="00483F95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主管部门责任人</w:t>
            </w:r>
          </w:p>
        </w:tc>
        <w:tc>
          <w:tcPr>
            <w:tcW w:w="4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F95" w:rsidRDefault="00483F95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技术负责人</w:t>
            </w:r>
          </w:p>
        </w:tc>
        <w:tc>
          <w:tcPr>
            <w:tcW w:w="39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F95" w:rsidRDefault="00483F95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管理单位责任人</w:t>
            </w:r>
            <w:r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（小型水库为巡查责任人）</w:t>
            </w:r>
          </w:p>
        </w:tc>
      </w:tr>
      <w:tr w:rsidR="00483F95" w:rsidTr="00D03056">
        <w:trPr>
          <w:trHeight w:val="405"/>
        </w:trPr>
        <w:tc>
          <w:tcPr>
            <w:tcW w:w="1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F95" w:rsidRDefault="00483F95">
            <w:pPr>
              <w:jc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F95" w:rsidRDefault="00483F95">
            <w:pPr>
              <w:jc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F95" w:rsidRDefault="00483F95">
            <w:pPr>
              <w:jc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F95" w:rsidRDefault="00483F95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F95" w:rsidRDefault="00483F95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单位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F95" w:rsidRDefault="00483F95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职务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F95" w:rsidRDefault="00483F95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F95" w:rsidRDefault="00483F95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单位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F95" w:rsidRDefault="00483F95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职务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F95" w:rsidRDefault="00483F95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F95" w:rsidRDefault="00483F95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单位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F95" w:rsidRDefault="00483F95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职务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F95" w:rsidRDefault="00483F95" w:rsidP="004566E2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F95" w:rsidRDefault="00483F95" w:rsidP="004566E2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单位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F95" w:rsidRDefault="00483F95" w:rsidP="004566E2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职务</w:t>
            </w:r>
          </w:p>
        </w:tc>
      </w:tr>
      <w:tr w:rsidR="00483F95" w:rsidTr="00D03056">
        <w:trPr>
          <w:trHeight w:val="765"/>
        </w:trPr>
        <w:tc>
          <w:tcPr>
            <w:tcW w:w="12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83F95" w:rsidRPr="00D03056" w:rsidRDefault="00483F95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D03056">
              <w:rPr>
                <w:rFonts w:ascii="宋体" w:hAnsi="宋体" w:cs="宋体" w:hint="eastAsia"/>
                <w:color w:val="000000"/>
                <w:kern w:val="0"/>
                <w:szCs w:val="21"/>
              </w:rPr>
              <w:t>永丰水库</w:t>
            </w:r>
          </w:p>
        </w:tc>
        <w:tc>
          <w:tcPr>
            <w:tcW w:w="17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83F95" w:rsidRPr="00D03056" w:rsidRDefault="00483F95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D03056">
              <w:rPr>
                <w:rFonts w:ascii="宋体" w:hAnsi="宋体" w:cs="宋体"/>
                <w:color w:val="000000"/>
                <w:kern w:val="0"/>
                <w:szCs w:val="21"/>
              </w:rPr>
              <w:t>42130140007-A4</w:t>
            </w:r>
          </w:p>
        </w:tc>
        <w:tc>
          <w:tcPr>
            <w:tcW w:w="9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83F95" w:rsidRPr="00D03056" w:rsidRDefault="00483F95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D03056">
              <w:rPr>
                <w:rFonts w:ascii="宋体" w:hAnsi="宋体" w:cs="宋体" w:hint="eastAsia"/>
                <w:color w:val="000000"/>
                <w:kern w:val="0"/>
                <w:szCs w:val="21"/>
              </w:rPr>
              <w:t>小（一）型</w:t>
            </w: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3F95" w:rsidRPr="00D03056" w:rsidRDefault="00483F95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D03056">
              <w:rPr>
                <w:rFonts w:ascii="宋体" w:hAnsi="宋体" w:cs="宋体" w:hint="eastAsia"/>
                <w:color w:val="000000"/>
                <w:kern w:val="0"/>
                <w:szCs w:val="21"/>
              </w:rPr>
              <w:t>郭晓东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F95" w:rsidRPr="00D03056" w:rsidRDefault="00483F95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D03056">
              <w:rPr>
                <w:rFonts w:ascii="宋体" w:hAnsi="宋体" w:cs="宋体" w:hint="eastAsia"/>
                <w:color w:val="000000"/>
                <w:kern w:val="0"/>
                <w:szCs w:val="21"/>
              </w:rPr>
              <w:t>高新区管委会</w:t>
            </w:r>
          </w:p>
        </w:tc>
        <w:tc>
          <w:tcPr>
            <w:tcW w:w="2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3F95" w:rsidRPr="00D03056" w:rsidRDefault="00483F95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D03056">
              <w:rPr>
                <w:rFonts w:ascii="宋体" w:hAnsi="宋体" w:cs="宋体" w:hint="eastAsia"/>
                <w:color w:val="000000"/>
                <w:kern w:val="0"/>
                <w:szCs w:val="21"/>
              </w:rPr>
              <w:t>高新区党工委书记、管委会主任</w:t>
            </w:r>
          </w:p>
        </w:tc>
        <w:tc>
          <w:tcPr>
            <w:tcW w:w="12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483F95" w:rsidRPr="00D03056" w:rsidRDefault="00483F95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D03056">
              <w:rPr>
                <w:rFonts w:ascii="宋体" w:hAnsi="宋体" w:cs="宋体" w:hint="eastAsia"/>
                <w:color w:val="000000"/>
                <w:kern w:val="0"/>
                <w:szCs w:val="21"/>
              </w:rPr>
              <w:t>蒋</w:t>
            </w:r>
            <w:r w:rsidRPr="00D03056"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  <w:r w:rsidRPr="00D03056">
              <w:rPr>
                <w:rFonts w:ascii="宋体" w:hAnsi="宋体" w:cs="宋体" w:hint="eastAsia"/>
                <w:color w:val="000000"/>
                <w:kern w:val="0"/>
                <w:szCs w:val="21"/>
              </w:rPr>
              <w:t>伟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83F95" w:rsidRPr="00D03056" w:rsidRDefault="00483F95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D03056">
              <w:rPr>
                <w:rFonts w:ascii="宋体" w:hAnsi="宋体" w:cs="宋体" w:hint="eastAsia"/>
                <w:color w:val="000000"/>
                <w:kern w:val="0"/>
                <w:szCs w:val="21"/>
              </w:rPr>
              <w:t>水利中心</w:t>
            </w:r>
          </w:p>
        </w:tc>
        <w:tc>
          <w:tcPr>
            <w:tcW w:w="12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483F95" w:rsidRPr="00D03056" w:rsidRDefault="00483F95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D03056">
              <w:rPr>
                <w:rFonts w:ascii="宋体" w:hAnsi="宋体" w:cs="宋体" w:hint="eastAsia"/>
                <w:color w:val="000000"/>
                <w:kern w:val="0"/>
                <w:szCs w:val="21"/>
              </w:rPr>
              <w:t>副主任</w:t>
            </w:r>
          </w:p>
        </w:tc>
        <w:tc>
          <w:tcPr>
            <w:tcW w:w="115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483F95" w:rsidRPr="00D03056" w:rsidRDefault="00483F95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D03056">
              <w:rPr>
                <w:rFonts w:ascii="宋体" w:hAnsi="宋体" w:cs="宋体" w:hint="eastAsia"/>
                <w:color w:val="000000"/>
                <w:kern w:val="0"/>
                <w:szCs w:val="21"/>
              </w:rPr>
              <w:t>蒋伟</w:t>
            </w:r>
          </w:p>
        </w:tc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83F95" w:rsidRPr="00D03056" w:rsidRDefault="00483F95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D03056">
              <w:rPr>
                <w:rFonts w:ascii="宋体" w:hAnsi="宋体" w:cs="宋体" w:hint="eastAsia"/>
                <w:color w:val="000000"/>
                <w:kern w:val="0"/>
                <w:szCs w:val="21"/>
              </w:rPr>
              <w:t>水利中心</w:t>
            </w:r>
          </w:p>
        </w:tc>
        <w:tc>
          <w:tcPr>
            <w:tcW w:w="13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83F95" w:rsidRPr="00D03056" w:rsidRDefault="00483F95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D03056">
              <w:rPr>
                <w:rFonts w:ascii="宋体" w:hAnsi="宋体" w:cs="宋体" w:hint="eastAsia"/>
                <w:color w:val="000000"/>
                <w:kern w:val="0"/>
                <w:szCs w:val="21"/>
              </w:rPr>
              <w:t>副主任</w:t>
            </w:r>
          </w:p>
        </w:tc>
        <w:tc>
          <w:tcPr>
            <w:tcW w:w="136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483F95" w:rsidRPr="00D03056" w:rsidRDefault="00483F95" w:rsidP="004566E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D03056">
              <w:rPr>
                <w:rFonts w:ascii="宋体" w:hAnsi="宋体" w:cs="宋体" w:hint="eastAsia"/>
                <w:color w:val="000000"/>
                <w:kern w:val="0"/>
                <w:szCs w:val="21"/>
              </w:rPr>
              <w:t>王宝光</w:t>
            </w:r>
          </w:p>
        </w:tc>
        <w:tc>
          <w:tcPr>
            <w:tcW w:w="12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483F95" w:rsidRPr="00D03056" w:rsidRDefault="00483F95" w:rsidP="004566E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D03056">
              <w:rPr>
                <w:rFonts w:ascii="宋体" w:hAnsi="宋体" w:cs="宋体" w:hint="eastAsia"/>
                <w:color w:val="000000"/>
                <w:kern w:val="0"/>
                <w:szCs w:val="21"/>
              </w:rPr>
              <w:t>双堰村</w:t>
            </w:r>
          </w:p>
        </w:tc>
        <w:tc>
          <w:tcPr>
            <w:tcW w:w="12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83F95" w:rsidRPr="00D03056" w:rsidRDefault="00483F95" w:rsidP="004566E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D03056">
              <w:rPr>
                <w:rFonts w:ascii="宋体" w:hAnsi="宋体" w:cs="宋体" w:hint="eastAsia"/>
                <w:color w:val="000000"/>
                <w:kern w:val="0"/>
                <w:szCs w:val="21"/>
              </w:rPr>
              <w:t>书记</w:t>
            </w:r>
          </w:p>
        </w:tc>
      </w:tr>
      <w:tr w:rsidR="00483F95" w:rsidTr="00D03056">
        <w:trPr>
          <w:trHeight w:val="499"/>
        </w:trPr>
        <w:tc>
          <w:tcPr>
            <w:tcW w:w="12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F95" w:rsidRPr="00D03056" w:rsidRDefault="00483F95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7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F95" w:rsidRPr="00D03056" w:rsidRDefault="00483F95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F95" w:rsidRPr="00D03056" w:rsidRDefault="00483F95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3F95" w:rsidRPr="00D03056" w:rsidRDefault="00483F95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D03056">
              <w:rPr>
                <w:rFonts w:ascii="宋体" w:hAnsi="宋体" w:cs="宋体" w:hint="eastAsia"/>
                <w:color w:val="000000"/>
                <w:kern w:val="0"/>
                <w:szCs w:val="21"/>
              </w:rPr>
              <w:t>周</w:t>
            </w:r>
            <w:r w:rsidRPr="00D03056"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  <w:r w:rsidRPr="00D03056">
              <w:rPr>
                <w:rFonts w:ascii="宋体" w:hAnsi="宋体" w:cs="宋体" w:hint="eastAsia"/>
                <w:color w:val="000000"/>
                <w:kern w:val="0"/>
                <w:szCs w:val="21"/>
              </w:rPr>
              <w:t>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F95" w:rsidRPr="00D03056" w:rsidRDefault="00483F95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D03056">
              <w:rPr>
                <w:rFonts w:ascii="宋体" w:hAnsi="宋体" w:cs="宋体" w:hint="eastAsia"/>
                <w:color w:val="000000"/>
                <w:kern w:val="0"/>
                <w:szCs w:val="21"/>
              </w:rPr>
              <w:t>淅河镇政府</w:t>
            </w:r>
          </w:p>
        </w:tc>
        <w:tc>
          <w:tcPr>
            <w:tcW w:w="2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3F95" w:rsidRPr="00D03056" w:rsidRDefault="00483F95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D03056">
              <w:rPr>
                <w:rFonts w:ascii="宋体" w:hAnsi="宋体" w:cs="宋体" w:hint="eastAsia"/>
                <w:color w:val="000000"/>
                <w:kern w:val="0"/>
                <w:szCs w:val="21"/>
              </w:rPr>
              <w:t>党委书记</w:t>
            </w:r>
          </w:p>
        </w:tc>
        <w:tc>
          <w:tcPr>
            <w:tcW w:w="12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3F95" w:rsidRPr="00D03056" w:rsidRDefault="00483F95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F95" w:rsidRPr="00D03056" w:rsidRDefault="00483F95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3F95" w:rsidRPr="00D03056" w:rsidRDefault="00483F95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5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3F95" w:rsidRPr="00D03056" w:rsidRDefault="00483F95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5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F95" w:rsidRPr="00D03056" w:rsidRDefault="00483F95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F95" w:rsidRPr="00D03056" w:rsidRDefault="00483F95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6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3F95" w:rsidRPr="00D03056" w:rsidRDefault="00483F95">
            <w:pPr>
              <w:widowControl/>
              <w:jc w:val="center"/>
              <w:textAlignment w:val="top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3F95" w:rsidRPr="00D03056" w:rsidRDefault="00483F95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F95" w:rsidRPr="00D03056" w:rsidRDefault="00483F95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 w:rsidR="00483F95" w:rsidTr="00D03056">
        <w:trPr>
          <w:trHeight w:val="810"/>
        </w:trPr>
        <w:tc>
          <w:tcPr>
            <w:tcW w:w="12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83F95" w:rsidRPr="00D03056" w:rsidRDefault="00483F95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D03056">
              <w:rPr>
                <w:rFonts w:ascii="宋体" w:hAnsi="宋体" w:cs="宋体" w:hint="eastAsia"/>
                <w:color w:val="000000"/>
                <w:kern w:val="0"/>
                <w:szCs w:val="21"/>
              </w:rPr>
              <w:t>光华水库</w:t>
            </w:r>
          </w:p>
        </w:tc>
        <w:tc>
          <w:tcPr>
            <w:tcW w:w="17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83F95" w:rsidRPr="00D03056" w:rsidRDefault="00483F95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D03056">
              <w:rPr>
                <w:rFonts w:ascii="宋体" w:hAnsi="宋体" w:cs="宋体"/>
                <w:color w:val="000000"/>
                <w:kern w:val="0"/>
                <w:szCs w:val="21"/>
              </w:rPr>
              <w:t>42130140006-A4</w:t>
            </w:r>
          </w:p>
        </w:tc>
        <w:tc>
          <w:tcPr>
            <w:tcW w:w="9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83F95" w:rsidRPr="00D03056" w:rsidRDefault="00483F95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D03056">
              <w:rPr>
                <w:rFonts w:ascii="宋体" w:hAnsi="宋体" w:cs="宋体" w:hint="eastAsia"/>
                <w:color w:val="000000"/>
                <w:kern w:val="0"/>
                <w:szCs w:val="21"/>
              </w:rPr>
              <w:t>小（一）型</w:t>
            </w: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3F95" w:rsidRPr="00D03056" w:rsidRDefault="00483F95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D03056">
              <w:rPr>
                <w:rFonts w:ascii="宋体" w:hAnsi="宋体" w:cs="宋体" w:hint="eastAsia"/>
                <w:color w:val="000000"/>
                <w:kern w:val="0"/>
                <w:szCs w:val="21"/>
              </w:rPr>
              <w:t>陈益军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F95" w:rsidRPr="00D03056" w:rsidRDefault="00483F95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D03056">
              <w:rPr>
                <w:rFonts w:ascii="宋体" w:hAnsi="宋体" w:cs="宋体" w:hint="eastAsia"/>
                <w:color w:val="000000"/>
                <w:kern w:val="0"/>
                <w:szCs w:val="21"/>
              </w:rPr>
              <w:t>高新区管委会</w:t>
            </w:r>
          </w:p>
        </w:tc>
        <w:tc>
          <w:tcPr>
            <w:tcW w:w="2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3F95" w:rsidRPr="00D03056" w:rsidRDefault="00483F95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D03056">
              <w:rPr>
                <w:rFonts w:ascii="宋体" w:hAnsi="宋体" w:cs="宋体" w:hint="eastAsia"/>
                <w:color w:val="000000"/>
                <w:kern w:val="0"/>
                <w:szCs w:val="21"/>
              </w:rPr>
              <w:t>高新区党工委副书记、管委会常务副主任</w:t>
            </w:r>
          </w:p>
        </w:tc>
        <w:tc>
          <w:tcPr>
            <w:tcW w:w="12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483F95" w:rsidRPr="00D03056" w:rsidRDefault="00483F95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D03056">
              <w:rPr>
                <w:rFonts w:ascii="宋体" w:hAnsi="宋体" w:cs="宋体" w:hint="eastAsia"/>
                <w:color w:val="000000"/>
                <w:kern w:val="0"/>
                <w:szCs w:val="21"/>
              </w:rPr>
              <w:t>袁常松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83F95" w:rsidRPr="00D03056" w:rsidRDefault="00483F95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D03056">
              <w:rPr>
                <w:rFonts w:ascii="宋体" w:hAnsi="宋体" w:cs="宋体" w:hint="eastAsia"/>
                <w:color w:val="000000"/>
                <w:kern w:val="0"/>
                <w:szCs w:val="21"/>
              </w:rPr>
              <w:t>水利中心</w:t>
            </w:r>
          </w:p>
        </w:tc>
        <w:tc>
          <w:tcPr>
            <w:tcW w:w="12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483F95" w:rsidRPr="00D03056" w:rsidRDefault="00483F95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D03056">
              <w:rPr>
                <w:rFonts w:ascii="宋体" w:hAnsi="宋体" w:cs="宋体" w:hint="eastAsia"/>
                <w:color w:val="000000"/>
                <w:kern w:val="0"/>
                <w:szCs w:val="21"/>
              </w:rPr>
              <w:t>主</w:t>
            </w:r>
            <w:r w:rsidRPr="00D03056"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  <w:r w:rsidRPr="00D03056">
              <w:rPr>
                <w:rFonts w:ascii="宋体" w:hAnsi="宋体" w:cs="宋体" w:hint="eastAsia"/>
                <w:color w:val="000000"/>
                <w:kern w:val="0"/>
                <w:szCs w:val="21"/>
              </w:rPr>
              <w:t>任</w:t>
            </w:r>
          </w:p>
        </w:tc>
        <w:tc>
          <w:tcPr>
            <w:tcW w:w="115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483F95" w:rsidRPr="00D03056" w:rsidRDefault="00483F95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D03056">
              <w:rPr>
                <w:rFonts w:ascii="宋体" w:hAnsi="宋体" w:cs="宋体" w:hint="eastAsia"/>
                <w:color w:val="000000"/>
                <w:kern w:val="0"/>
                <w:szCs w:val="21"/>
              </w:rPr>
              <w:t>袁常松</w:t>
            </w:r>
          </w:p>
        </w:tc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83F95" w:rsidRPr="00D03056" w:rsidRDefault="00483F95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D03056">
              <w:rPr>
                <w:rFonts w:ascii="宋体" w:hAnsi="宋体" w:cs="宋体" w:hint="eastAsia"/>
                <w:color w:val="000000"/>
                <w:kern w:val="0"/>
                <w:szCs w:val="21"/>
              </w:rPr>
              <w:t>水利中心</w:t>
            </w:r>
          </w:p>
        </w:tc>
        <w:tc>
          <w:tcPr>
            <w:tcW w:w="13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83F95" w:rsidRPr="00D03056" w:rsidRDefault="00483F95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D03056">
              <w:rPr>
                <w:rFonts w:ascii="宋体" w:hAnsi="宋体" w:cs="宋体" w:hint="eastAsia"/>
                <w:color w:val="000000"/>
                <w:kern w:val="0"/>
                <w:szCs w:val="21"/>
              </w:rPr>
              <w:t>主</w:t>
            </w:r>
            <w:r w:rsidRPr="00D03056"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  <w:r w:rsidRPr="00D03056">
              <w:rPr>
                <w:rFonts w:ascii="宋体" w:hAnsi="宋体" w:cs="宋体" w:hint="eastAsia"/>
                <w:color w:val="000000"/>
                <w:kern w:val="0"/>
                <w:szCs w:val="21"/>
              </w:rPr>
              <w:t>任</w:t>
            </w:r>
          </w:p>
        </w:tc>
        <w:tc>
          <w:tcPr>
            <w:tcW w:w="136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483F95" w:rsidRPr="00D03056" w:rsidRDefault="00483F95" w:rsidP="004566E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D03056">
              <w:rPr>
                <w:rFonts w:ascii="宋体" w:hAnsi="宋体" w:cs="宋体" w:hint="eastAsia"/>
                <w:color w:val="000000"/>
                <w:kern w:val="0"/>
                <w:szCs w:val="21"/>
              </w:rPr>
              <w:t>龚松成</w:t>
            </w:r>
          </w:p>
        </w:tc>
        <w:tc>
          <w:tcPr>
            <w:tcW w:w="12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483F95" w:rsidRPr="00D03056" w:rsidRDefault="00483F95" w:rsidP="004566E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D03056">
              <w:rPr>
                <w:rFonts w:ascii="宋体" w:hAnsi="宋体" w:cs="宋体" w:hint="eastAsia"/>
                <w:color w:val="000000"/>
                <w:kern w:val="0"/>
                <w:szCs w:val="21"/>
              </w:rPr>
              <w:t>余家畈村</w:t>
            </w:r>
          </w:p>
        </w:tc>
        <w:tc>
          <w:tcPr>
            <w:tcW w:w="12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83F95" w:rsidRPr="00D03056" w:rsidRDefault="00483F95" w:rsidP="004566E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D03056">
              <w:rPr>
                <w:rFonts w:ascii="宋体" w:hAnsi="宋体" w:cs="宋体" w:hint="eastAsia"/>
                <w:color w:val="000000"/>
                <w:kern w:val="0"/>
                <w:szCs w:val="21"/>
              </w:rPr>
              <w:t>支委委员</w:t>
            </w:r>
          </w:p>
        </w:tc>
      </w:tr>
      <w:tr w:rsidR="00483F95" w:rsidTr="00D03056">
        <w:trPr>
          <w:trHeight w:val="514"/>
        </w:trPr>
        <w:tc>
          <w:tcPr>
            <w:tcW w:w="12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F95" w:rsidRPr="00D03056" w:rsidRDefault="00483F95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7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F95" w:rsidRPr="00D03056" w:rsidRDefault="00483F95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9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F95" w:rsidRPr="00D03056" w:rsidRDefault="00483F95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3F95" w:rsidRPr="00D03056" w:rsidRDefault="00483F95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D03056">
              <w:rPr>
                <w:rFonts w:ascii="宋体" w:hAnsi="宋体" w:cs="宋体" w:hint="eastAsia"/>
                <w:color w:val="000000"/>
                <w:kern w:val="0"/>
                <w:szCs w:val="21"/>
              </w:rPr>
              <w:t>叶</w:t>
            </w:r>
            <w:r w:rsidRPr="00D03056"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  <w:r w:rsidRPr="00D03056">
              <w:rPr>
                <w:rFonts w:ascii="宋体" w:hAnsi="宋体" w:cs="宋体" w:hint="eastAsia"/>
                <w:color w:val="000000"/>
                <w:kern w:val="0"/>
                <w:szCs w:val="21"/>
              </w:rPr>
              <w:t>萌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F95" w:rsidRPr="00D03056" w:rsidRDefault="00483F95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D03056">
              <w:rPr>
                <w:rFonts w:ascii="宋体" w:hAnsi="宋体" w:cs="宋体" w:hint="eastAsia"/>
                <w:color w:val="000000"/>
                <w:kern w:val="0"/>
                <w:szCs w:val="21"/>
              </w:rPr>
              <w:t>淅河镇政府</w:t>
            </w:r>
          </w:p>
        </w:tc>
        <w:tc>
          <w:tcPr>
            <w:tcW w:w="2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3F95" w:rsidRPr="00D03056" w:rsidRDefault="00483F95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D03056">
              <w:rPr>
                <w:rFonts w:ascii="宋体" w:hAnsi="宋体" w:cs="宋体" w:hint="eastAsia"/>
                <w:color w:val="000000"/>
                <w:kern w:val="0"/>
                <w:szCs w:val="21"/>
              </w:rPr>
              <w:t>党委副书记、镇长</w:t>
            </w:r>
          </w:p>
        </w:tc>
        <w:tc>
          <w:tcPr>
            <w:tcW w:w="12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3F95" w:rsidRPr="00D03056" w:rsidRDefault="00483F95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F95" w:rsidRPr="00D03056" w:rsidRDefault="00483F95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2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3F95" w:rsidRPr="00D03056" w:rsidRDefault="00483F95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15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3F95" w:rsidRPr="00D03056" w:rsidRDefault="00483F95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5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F95" w:rsidRPr="00D03056" w:rsidRDefault="00483F95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3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F95" w:rsidRPr="00D03056" w:rsidRDefault="00483F95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36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3F95" w:rsidRPr="00D03056" w:rsidRDefault="00483F95">
            <w:pPr>
              <w:widowControl/>
              <w:jc w:val="center"/>
              <w:textAlignment w:val="top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2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3F95" w:rsidRPr="00D03056" w:rsidRDefault="00483F95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2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F95" w:rsidRPr="00D03056" w:rsidRDefault="00483F95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</w:p>
        </w:tc>
      </w:tr>
      <w:tr w:rsidR="00483F95" w:rsidTr="00D03056">
        <w:trPr>
          <w:trHeight w:val="662"/>
        </w:trPr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F95" w:rsidRPr="00D03056" w:rsidRDefault="00483F95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D03056">
              <w:rPr>
                <w:rFonts w:ascii="宋体" w:hAnsi="宋体" w:cs="宋体" w:hint="eastAsia"/>
                <w:color w:val="000000"/>
                <w:kern w:val="0"/>
                <w:szCs w:val="21"/>
              </w:rPr>
              <w:t>沈家垅水库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F95" w:rsidRPr="00D03056" w:rsidRDefault="00483F95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D03056">
              <w:rPr>
                <w:rFonts w:ascii="宋体" w:hAnsi="宋体" w:cs="宋体"/>
                <w:color w:val="000000"/>
                <w:kern w:val="0"/>
                <w:szCs w:val="21"/>
              </w:rPr>
              <w:t>42130150010-A5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F95" w:rsidRPr="00D03056" w:rsidRDefault="00483F95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D03056">
              <w:rPr>
                <w:rFonts w:ascii="宋体" w:hAnsi="宋体" w:cs="宋体" w:hint="eastAsia"/>
                <w:color w:val="000000"/>
                <w:kern w:val="0"/>
                <w:szCs w:val="21"/>
              </w:rPr>
              <w:t>小（二）型</w:t>
            </w:r>
          </w:p>
        </w:tc>
        <w:tc>
          <w:tcPr>
            <w:tcW w:w="10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3F95" w:rsidRPr="00D03056" w:rsidRDefault="00483F95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D03056">
              <w:rPr>
                <w:rFonts w:ascii="宋体" w:hAnsi="宋体" w:cs="宋体" w:hint="eastAsia"/>
                <w:color w:val="000000"/>
                <w:kern w:val="0"/>
                <w:szCs w:val="21"/>
              </w:rPr>
              <w:t>张长峰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F95" w:rsidRPr="00D03056" w:rsidRDefault="00483F95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D03056">
              <w:rPr>
                <w:rFonts w:ascii="宋体" w:hAnsi="宋体" w:cs="宋体" w:hint="eastAsia"/>
                <w:color w:val="000000"/>
                <w:kern w:val="0"/>
                <w:szCs w:val="21"/>
              </w:rPr>
              <w:t>淅河镇政府</w:t>
            </w:r>
          </w:p>
        </w:tc>
        <w:tc>
          <w:tcPr>
            <w:tcW w:w="23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3F95" w:rsidRPr="00D03056" w:rsidRDefault="00483F95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D03056">
              <w:rPr>
                <w:rFonts w:ascii="宋体" w:hAnsi="宋体" w:cs="宋体" w:hint="eastAsia"/>
                <w:color w:val="000000"/>
                <w:kern w:val="0"/>
                <w:szCs w:val="21"/>
              </w:rPr>
              <w:t>一级主任科员</w:t>
            </w:r>
          </w:p>
        </w:tc>
        <w:tc>
          <w:tcPr>
            <w:tcW w:w="1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3F95" w:rsidRPr="00D03056" w:rsidRDefault="00483F95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D03056">
              <w:rPr>
                <w:rFonts w:ascii="宋体" w:hAnsi="宋体" w:cs="宋体" w:hint="eastAsia"/>
                <w:color w:val="000000"/>
                <w:kern w:val="0"/>
                <w:szCs w:val="21"/>
              </w:rPr>
              <w:t>袁常松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F95" w:rsidRPr="00D03056" w:rsidRDefault="00483F95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D03056">
              <w:rPr>
                <w:rFonts w:ascii="宋体" w:hAnsi="宋体" w:cs="宋体" w:hint="eastAsia"/>
                <w:color w:val="000000"/>
                <w:kern w:val="0"/>
                <w:szCs w:val="21"/>
              </w:rPr>
              <w:t>水利中心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3F95" w:rsidRPr="00D03056" w:rsidRDefault="00483F95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D03056">
              <w:rPr>
                <w:rFonts w:ascii="宋体" w:hAnsi="宋体" w:cs="宋体" w:hint="eastAsia"/>
                <w:color w:val="000000"/>
                <w:kern w:val="0"/>
                <w:szCs w:val="21"/>
              </w:rPr>
              <w:t>主</w:t>
            </w:r>
            <w:r w:rsidRPr="00D03056"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  <w:r w:rsidRPr="00D03056">
              <w:rPr>
                <w:rFonts w:ascii="宋体" w:hAnsi="宋体" w:cs="宋体" w:hint="eastAsia"/>
                <w:color w:val="000000"/>
                <w:kern w:val="0"/>
                <w:szCs w:val="21"/>
              </w:rPr>
              <w:t>任</w:t>
            </w: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3F95" w:rsidRPr="00D03056" w:rsidRDefault="00483F95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D03056">
              <w:rPr>
                <w:rFonts w:ascii="宋体" w:hAnsi="宋体" w:cs="宋体" w:hint="eastAsia"/>
                <w:color w:val="000000"/>
                <w:kern w:val="0"/>
                <w:szCs w:val="21"/>
              </w:rPr>
              <w:t>袁常松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F95" w:rsidRPr="00D03056" w:rsidRDefault="00483F95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D03056">
              <w:rPr>
                <w:rFonts w:ascii="宋体" w:hAnsi="宋体" w:cs="宋体" w:hint="eastAsia"/>
                <w:color w:val="000000"/>
                <w:kern w:val="0"/>
                <w:szCs w:val="21"/>
              </w:rPr>
              <w:t>水利中心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F95" w:rsidRPr="00D03056" w:rsidRDefault="00483F95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D03056">
              <w:rPr>
                <w:rFonts w:ascii="宋体" w:hAnsi="宋体" w:cs="宋体" w:hint="eastAsia"/>
                <w:color w:val="000000"/>
                <w:kern w:val="0"/>
                <w:szCs w:val="21"/>
              </w:rPr>
              <w:t>主</w:t>
            </w:r>
            <w:r w:rsidRPr="00D03056"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  <w:r w:rsidRPr="00D03056">
              <w:rPr>
                <w:rFonts w:ascii="宋体" w:hAnsi="宋体" w:cs="宋体" w:hint="eastAsia"/>
                <w:color w:val="000000"/>
                <w:kern w:val="0"/>
                <w:szCs w:val="21"/>
              </w:rPr>
              <w:t>任</w:t>
            </w:r>
          </w:p>
        </w:tc>
        <w:tc>
          <w:tcPr>
            <w:tcW w:w="13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3F95" w:rsidRPr="00D03056" w:rsidRDefault="00483F95" w:rsidP="004566E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D03056">
              <w:rPr>
                <w:rFonts w:ascii="宋体" w:hAnsi="宋体" w:cs="宋体" w:hint="eastAsia"/>
                <w:color w:val="000000"/>
                <w:kern w:val="0"/>
                <w:szCs w:val="21"/>
              </w:rPr>
              <w:t>余艳丹</w:t>
            </w:r>
          </w:p>
        </w:tc>
        <w:tc>
          <w:tcPr>
            <w:tcW w:w="1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3F95" w:rsidRPr="00D03056" w:rsidRDefault="00483F95" w:rsidP="004566E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D03056">
              <w:rPr>
                <w:rFonts w:ascii="宋体" w:hAnsi="宋体" w:cs="宋体" w:hint="eastAsia"/>
                <w:color w:val="000000"/>
                <w:kern w:val="0"/>
                <w:szCs w:val="21"/>
              </w:rPr>
              <w:t>余家畈村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F95" w:rsidRPr="00D03056" w:rsidRDefault="00483F95" w:rsidP="004566E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D03056">
              <w:rPr>
                <w:rFonts w:ascii="宋体" w:hAnsi="宋体" w:cs="宋体" w:hint="eastAsia"/>
                <w:color w:val="000000"/>
                <w:kern w:val="0"/>
                <w:szCs w:val="21"/>
              </w:rPr>
              <w:t>书记</w:t>
            </w:r>
          </w:p>
        </w:tc>
      </w:tr>
      <w:tr w:rsidR="00483F95" w:rsidTr="00D03056">
        <w:trPr>
          <w:trHeight w:val="742"/>
        </w:trPr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F95" w:rsidRPr="00D03056" w:rsidRDefault="00483F95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D03056">
              <w:rPr>
                <w:rFonts w:ascii="宋体" w:hAnsi="宋体" w:cs="宋体" w:hint="eastAsia"/>
                <w:color w:val="000000"/>
                <w:kern w:val="0"/>
                <w:szCs w:val="21"/>
              </w:rPr>
              <w:t>幸福堰水库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F95" w:rsidRPr="00D03056" w:rsidRDefault="00483F95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D03056">
              <w:rPr>
                <w:rFonts w:ascii="宋体" w:hAnsi="宋体" w:cs="宋体"/>
                <w:color w:val="000000"/>
                <w:kern w:val="0"/>
                <w:szCs w:val="21"/>
              </w:rPr>
              <w:t>42130150004-A5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F95" w:rsidRPr="00D03056" w:rsidRDefault="00483F95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D03056">
              <w:rPr>
                <w:rFonts w:ascii="宋体" w:hAnsi="宋体" w:cs="宋体" w:hint="eastAsia"/>
                <w:color w:val="000000"/>
                <w:kern w:val="0"/>
                <w:szCs w:val="21"/>
              </w:rPr>
              <w:t>小（二）型</w:t>
            </w:r>
          </w:p>
        </w:tc>
        <w:tc>
          <w:tcPr>
            <w:tcW w:w="10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3F95" w:rsidRPr="00D03056" w:rsidRDefault="00483F95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D03056">
              <w:rPr>
                <w:rFonts w:ascii="宋体" w:hAnsi="宋体" w:cs="宋体" w:hint="eastAsia"/>
                <w:color w:val="000000"/>
                <w:kern w:val="0"/>
                <w:szCs w:val="21"/>
              </w:rPr>
              <w:t>杨振刚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F95" w:rsidRPr="00D03056" w:rsidRDefault="00483F95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D03056">
              <w:rPr>
                <w:rFonts w:ascii="宋体" w:hAnsi="宋体" w:cs="宋体" w:hint="eastAsia"/>
                <w:color w:val="000000"/>
                <w:kern w:val="0"/>
                <w:szCs w:val="21"/>
              </w:rPr>
              <w:t>淅河镇政府</w:t>
            </w:r>
          </w:p>
        </w:tc>
        <w:tc>
          <w:tcPr>
            <w:tcW w:w="23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3F95" w:rsidRPr="00D03056" w:rsidRDefault="00483F95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D03056">
              <w:rPr>
                <w:rFonts w:ascii="宋体" w:hAnsi="宋体" w:cs="宋体" w:hint="eastAsia"/>
                <w:color w:val="000000"/>
                <w:kern w:val="0"/>
                <w:szCs w:val="21"/>
              </w:rPr>
              <w:t>人大副主席</w:t>
            </w:r>
          </w:p>
        </w:tc>
        <w:tc>
          <w:tcPr>
            <w:tcW w:w="1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3F95" w:rsidRPr="00D03056" w:rsidRDefault="00483F95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D03056">
              <w:rPr>
                <w:rFonts w:ascii="宋体" w:hAnsi="宋体" w:cs="宋体" w:hint="eastAsia"/>
                <w:color w:val="000000"/>
                <w:kern w:val="0"/>
                <w:szCs w:val="21"/>
              </w:rPr>
              <w:t>袁常松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F95" w:rsidRPr="00D03056" w:rsidRDefault="00483F95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D03056">
              <w:rPr>
                <w:rFonts w:ascii="宋体" w:hAnsi="宋体" w:cs="宋体" w:hint="eastAsia"/>
                <w:color w:val="000000"/>
                <w:kern w:val="0"/>
                <w:szCs w:val="21"/>
              </w:rPr>
              <w:t>水利中心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3F95" w:rsidRPr="00D03056" w:rsidRDefault="00483F95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D03056">
              <w:rPr>
                <w:rFonts w:ascii="宋体" w:hAnsi="宋体" w:cs="宋体" w:hint="eastAsia"/>
                <w:color w:val="000000"/>
                <w:kern w:val="0"/>
                <w:szCs w:val="21"/>
              </w:rPr>
              <w:t>主</w:t>
            </w:r>
            <w:r w:rsidRPr="00D03056"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  <w:r w:rsidRPr="00D03056">
              <w:rPr>
                <w:rFonts w:ascii="宋体" w:hAnsi="宋体" w:cs="宋体" w:hint="eastAsia"/>
                <w:color w:val="000000"/>
                <w:kern w:val="0"/>
                <w:szCs w:val="21"/>
              </w:rPr>
              <w:t>任</w:t>
            </w: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3F95" w:rsidRPr="00D03056" w:rsidRDefault="00483F95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D03056">
              <w:rPr>
                <w:rFonts w:ascii="宋体" w:hAnsi="宋体" w:cs="宋体" w:hint="eastAsia"/>
                <w:color w:val="000000"/>
                <w:kern w:val="0"/>
                <w:szCs w:val="21"/>
              </w:rPr>
              <w:t>袁常松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F95" w:rsidRPr="00D03056" w:rsidRDefault="00483F95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D03056">
              <w:rPr>
                <w:rFonts w:ascii="宋体" w:hAnsi="宋体" w:cs="宋体" w:hint="eastAsia"/>
                <w:color w:val="000000"/>
                <w:kern w:val="0"/>
                <w:szCs w:val="21"/>
              </w:rPr>
              <w:t>水利中心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F95" w:rsidRPr="00D03056" w:rsidRDefault="00483F95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D03056">
              <w:rPr>
                <w:rFonts w:ascii="宋体" w:hAnsi="宋体" w:cs="宋体" w:hint="eastAsia"/>
                <w:color w:val="000000"/>
                <w:kern w:val="0"/>
                <w:szCs w:val="21"/>
              </w:rPr>
              <w:t>主</w:t>
            </w:r>
            <w:r w:rsidRPr="00D03056"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  <w:r w:rsidRPr="00D03056">
              <w:rPr>
                <w:rFonts w:ascii="宋体" w:hAnsi="宋体" w:cs="宋体" w:hint="eastAsia"/>
                <w:color w:val="000000"/>
                <w:kern w:val="0"/>
                <w:szCs w:val="21"/>
              </w:rPr>
              <w:t>任</w:t>
            </w:r>
          </w:p>
        </w:tc>
        <w:tc>
          <w:tcPr>
            <w:tcW w:w="13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3F95" w:rsidRPr="00D03056" w:rsidRDefault="00483F95" w:rsidP="004566E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D03056">
              <w:rPr>
                <w:rFonts w:ascii="宋体" w:hAnsi="宋体" w:cs="宋体" w:hint="eastAsia"/>
                <w:color w:val="000000"/>
                <w:kern w:val="0"/>
                <w:szCs w:val="21"/>
              </w:rPr>
              <w:t>秦东升</w:t>
            </w:r>
          </w:p>
        </w:tc>
        <w:tc>
          <w:tcPr>
            <w:tcW w:w="1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3F95" w:rsidRPr="00D03056" w:rsidRDefault="00483F95" w:rsidP="004566E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D03056">
              <w:rPr>
                <w:rFonts w:ascii="宋体" w:hAnsi="宋体" w:cs="宋体" w:hint="eastAsia"/>
                <w:color w:val="000000"/>
                <w:kern w:val="0"/>
                <w:szCs w:val="21"/>
              </w:rPr>
              <w:t>幸福村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F95" w:rsidRPr="00D03056" w:rsidRDefault="00483F95" w:rsidP="004566E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D03056">
              <w:rPr>
                <w:rFonts w:ascii="宋体" w:hAnsi="宋体" w:cs="宋体" w:hint="eastAsia"/>
                <w:color w:val="000000"/>
                <w:kern w:val="0"/>
                <w:szCs w:val="21"/>
              </w:rPr>
              <w:t>书记</w:t>
            </w:r>
          </w:p>
        </w:tc>
      </w:tr>
      <w:tr w:rsidR="00483F95" w:rsidTr="00D03056">
        <w:trPr>
          <w:trHeight w:val="644"/>
        </w:trPr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F95" w:rsidRPr="00D03056" w:rsidRDefault="00483F95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D03056">
              <w:rPr>
                <w:rFonts w:ascii="宋体" w:hAnsi="宋体" w:cs="宋体" w:hint="eastAsia"/>
                <w:color w:val="000000"/>
                <w:kern w:val="0"/>
                <w:szCs w:val="21"/>
              </w:rPr>
              <w:t>蚂蟥堰水库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F95" w:rsidRPr="00D03056" w:rsidRDefault="00483F95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D03056">
              <w:rPr>
                <w:rFonts w:ascii="宋体" w:hAnsi="宋体" w:cs="宋体"/>
                <w:color w:val="000000"/>
                <w:kern w:val="0"/>
                <w:szCs w:val="21"/>
              </w:rPr>
              <w:t>42130150013-A5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F95" w:rsidRPr="00D03056" w:rsidRDefault="00483F95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D03056">
              <w:rPr>
                <w:rFonts w:ascii="宋体" w:hAnsi="宋体" w:cs="宋体" w:hint="eastAsia"/>
                <w:color w:val="000000"/>
                <w:kern w:val="0"/>
                <w:szCs w:val="21"/>
              </w:rPr>
              <w:t>小（二）型</w:t>
            </w:r>
          </w:p>
        </w:tc>
        <w:tc>
          <w:tcPr>
            <w:tcW w:w="10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3F95" w:rsidRPr="00D03056" w:rsidRDefault="00483F95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D03056">
              <w:rPr>
                <w:rFonts w:ascii="宋体" w:hAnsi="宋体" w:cs="宋体" w:hint="eastAsia"/>
                <w:color w:val="000000"/>
                <w:kern w:val="0"/>
                <w:szCs w:val="21"/>
              </w:rPr>
              <w:t>陈微微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F95" w:rsidRPr="00D03056" w:rsidRDefault="00483F95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D03056">
              <w:rPr>
                <w:rFonts w:ascii="宋体" w:hAnsi="宋体" w:cs="宋体" w:hint="eastAsia"/>
                <w:color w:val="000000"/>
                <w:kern w:val="0"/>
                <w:szCs w:val="21"/>
              </w:rPr>
              <w:t>淅河镇政府</w:t>
            </w:r>
          </w:p>
        </w:tc>
        <w:tc>
          <w:tcPr>
            <w:tcW w:w="23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3F95" w:rsidRPr="00D03056" w:rsidRDefault="00483F95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D03056">
              <w:rPr>
                <w:rFonts w:ascii="宋体" w:hAnsi="宋体" w:cs="宋体" w:hint="eastAsia"/>
                <w:color w:val="000000"/>
                <w:kern w:val="0"/>
                <w:szCs w:val="21"/>
              </w:rPr>
              <w:t>党委委员宣传委员</w:t>
            </w:r>
          </w:p>
        </w:tc>
        <w:tc>
          <w:tcPr>
            <w:tcW w:w="1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3F95" w:rsidRPr="00D03056" w:rsidRDefault="00483F95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D03056">
              <w:rPr>
                <w:rFonts w:ascii="宋体" w:hAnsi="宋体" w:cs="宋体" w:hint="eastAsia"/>
                <w:color w:val="000000"/>
                <w:kern w:val="0"/>
                <w:szCs w:val="21"/>
              </w:rPr>
              <w:t>袁常松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F95" w:rsidRPr="00D03056" w:rsidRDefault="00483F95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D03056">
              <w:rPr>
                <w:rFonts w:ascii="宋体" w:hAnsi="宋体" w:cs="宋体" w:hint="eastAsia"/>
                <w:color w:val="000000"/>
                <w:kern w:val="0"/>
                <w:szCs w:val="21"/>
              </w:rPr>
              <w:t>水利中心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3F95" w:rsidRPr="00D03056" w:rsidRDefault="00483F95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D03056">
              <w:rPr>
                <w:rFonts w:ascii="宋体" w:hAnsi="宋体" w:cs="宋体" w:hint="eastAsia"/>
                <w:color w:val="000000"/>
                <w:kern w:val="0"/>
                <w:szCs w:val="21"/>
              </w:rPr>
              <w:t>主</w:t>
            </w:r>
            <w:r w:rsidRPr="00D03056"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  <w:r w:rsidRPr="00D03056">
              <w:rPr>
                <w:rFonts w:ascii="宋体" w:hAnsi="宋体" w:cs="宋体" w:hint="eastAsia"/>
                <w:color w:val="000000"/>
                <w:kern w:val="0"/>
                <w:szCs w:val="21"/>
              </w:rPr>
              <w:t>任</w:t>
            </w: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3F95" w:rsidRPr="00D03056" w:rsidRDefault="00483F95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D03056">
              <w:rPr>
                <w:rFonts w:ascii="宋体" w:hAnsi="宋体" w:cs="宋体" w:hint="eastAsia"/>
                <w:color w:val="000000"/>
                <w:kern w:val="0"/>
                <w:szCs w:val="21"/>
              </w:rPr>
              <w:t>蒋伟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F95" w:rsidRPr="00D03056" w:rsidRDefault="00483F95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D03056">
              <w:rPr>
                <w:rFonts w:ascii="宋体" w:hAnsi="宋体" w:cs="宋体" w:hint="eastAsia"/>
                <w:color w:val="000000"/>
                <w:kern w:val="0"/>
                <w:szCs w:val="21"/>
              </w:rPr>
              <w:t>水利中心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F95" w:rsidRPr="00D03056" w:rsidRDefault="00483F95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D03056">
              <w:rPr>
                <w:rFonts w:ascii="宋体" w:hAnsi="宋体" w:cs="宋体" w:hint="eastAsia"/>
                <w:color w:val="000000"/>
                <w:kern w:val="0"/>
                <w:szCs w:val="21"/>
              </w:rPr>
              <w:t>副主任</w:t>
            </w:r>
          </w:p>
        </w:tc>
        <w:tc>
          <w:tcPr>
            <w:tcW w:w="13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3F95" w:rsidRPr="00D03056" w:rsidRDefault="00483F95" w:rsidP="004566E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D03056">
              <w:rPr>
                <w:rFonts w:ascii="宋体" w:hAnsi="宋体" w:cs="宋体" w:hint="eastAsia"/>
                <w:color w:val="000000"/>
                <w:kern w:val="0"/>
                <w:szCs w:val="21"/>
              </w:rPr>
              <w:t>杨申学</w:t>
            </w:r>
          </w:p>
        </w:tc>
        <w:tc>
          <w:tcPr>
            <w:tcW w:w="1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3F95" w:rsidRPr="00D03056" w:rsidRDefault="00483F95" w:rsidP="004566E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D03056">
              <w:rPr>
                <w:rFonts w:ascii="宋体" w:hAnsi="宋体" w:cs="宋体" w:hint="eastAsia"/>
                <w:color w:val="000000"/>
                <w:kern w:val="0"/>
                <w:szCs w:val="21"/>
              </w:rPr>
              <w:t>樊冲村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F95" w:rsidRPr="00D03056" w:rsidRDefault="00483F95" w:rsidP="004566E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D03056">
              <w:rPr>
                <w:rFonts w:ascii="宋体" w:hAnsi="宋体" w:cs="宋体" w:hint="eastAsia"/>
                <w:color w:val="000000"/>
                <w:kern w:val="0"/>
                <w:szCs w:val="21"/>
              </w:rPr>
              <w:t>书记</w:t>
            </w:r>
          </w:p>
        </w:tc>
      </w:tr>
      <w:tr w:rsidR="00483F95" w:rsidTr="00D03056">
        <w:trPr>
          <w:trHeight w:val="644"/>
        </w:trPr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F95" w:rsidRPr="00D03056" w:rsidRDefault="00483F95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D03056">
              <w:rPr>
                <w:rFonts w:ascii="宋体" w:hAnsi="宋体" w:cs="宋体" w:hint="eastAsia"/>
                <w:color w:val="000000"/>
                <w:kern w:val="0"/>
                <w:szCs w:val="21"/>
              </w:rPr>
              <w:t>观音岩水库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F95" w:rsidRPr="00D03056" w:rsidRDefault="00483F95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D03056">
              <w:rPr>
                <w:rFonts w:ascii="宋体" w:hAnsi="宋体" w:cs="宋体"/>
                <w:color w:val="000000"/>
                <w:kern w:val="0"/>
                <w:szCs w:val="21"/>
              </w:rPr>
              <w:t>42130150009-A5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F95" w:rsidRPr="00D03056" w:rsidRDefault="00483F95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D03056">
              <w:rPr>
                <w:rFonts w:ascii="宋体" w:hAnsi="宋体" w:cs="宋体" w:hint="eastAsia"/>
                <w:color w:val="000000"/>
                <w:kern w:val="0"/>
                <w:szCs w:val="21"/>
              </w:rPr>
              <w:t>小（二）型</w:t>
            </w:r>
          </w:p>
        </w:tc>
        <w:tc>
          <w:tcPr>
            <w:tcW w:w="10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3F95" w:rsidRPr="00D03056" w:rsidRDefault="00483F95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D03056">
              <w:rPr>
                <w:rFonts w:ascii="宋体" w:hAnsi="宋体" w:cs="宋体" w:hint="eastAsia"/>
                <w:color w:val="000000"/>
                <w:kern w:val="0"/>
                <w:szCs w:val="21"/>
              </w:rPr>
              <w:t>杨</w:t>
            </w:r>
            <w:r w:rsidRPr="00D03056"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  <w:r w:rsidRPr="00D03056">
              <w:rPr>
                <w:rFonts w:ascii="宋体" w:hAnsi="宋体" w:cs="宋体" w:hint="eastAsia"/>
                <w:color w:val="000000"/>
                <w:kern w:val="0"/>
                <w:szCs w:val="21"/>
              </w:rPr>
              <w:t>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F95" w:rsidRPr="00D03056" w:rsidRDefault="00483F95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D03056">
              <w:rPr>
                <w:rFonts w:ascii="宋体" w:hAnsi="宋体" w:cs="宋体" w:hint="eastAsia"/>
                <w:color w:val="000000"/>
                <w:kern w:val="0"/>
                <w:szCs w:val="21"/>
              </w:rPr>
              <w:t>淅河镇政府</w:t>
            </w:r>
          </w:p>
        </w:tc>
        <w:tc>
          <w:tcPr>
            <w:tcW w:w="23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3F95" w:rsidRPr="00D03056" w:rsidRDefault="00483F95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D03056">
              <w:rPr>
                <w:rFonts w:ascii="宋体" w:hAnsi="宋体" w:cs="宋体" w:hint="eastAsia"/>
                <w:color w:val="000000"/>
                <w:kern w:val="0"/>
                <w:szCs w:val="21"/>
              </w:rPr>
              <w:t>人大主席</w:t>
            </w:r>
          </w:p>
        </w:tc>
        <w:tc>
          <w:tcPr>
            <w:tcW w:w="1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3F95" w:rsidRPr="00D03056" w:rsidRDefault="00483F95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D03056">
              <w:rPr>
                <w:rFonts w:ascii="宋体" w:hAnsi="宋体" w:cs="宋体" w:hint="eastAsia"/>
                <w:color w:val="000000"/>
                <w:kern w:val="0"/>
                <w:szCs w:val="21"/>
              </w:rPr>
              <w:t>袁常松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F95" w:rsidRPr="00D03056" w:rsidRDefault="00483F95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D03056">
              <w:rPr>
                <w:rFonts w:ascii="宋体" w:hAnsi="宋体" w:cs="宋体" w:hint="eastAsia"/>
                <w:color w:val="000000"/>
                <w:kern w:val="0"/>
                <w:szCs w:val="21"/>
              </w:rPr>
              <w:t>水利中心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3F95" w:rsidRPr="00D03056" w:rsidRDefault="00483F95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D03056">
              <w:rPr>
                <w:rFonts w:ascii="宋体" w:hAnsi="宋体" w:cs="宋体" w:hint="eastAsia"/>
                <w:color w:val="000000"/>
                <w:kern w:val="0"/>
                <w:szCs w:val="21"/>
              </w:rPr>
              <w:t>主</w:t>
            </w:r>
            <w:r w:rsidRPr="00D03056"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  <w:r w:rsidRPr="00D03056">
              <w:rPr>
                <w:rFonts w:ascii="宋体" w:hAnsi="宋体" w:cs="宋体" w:hint="eastAsia"/>
                <w:color w:val="000000"/>
                <w:kern w:val="0"/>
                <w:szCs w:val="21"/>
              </w:rPr>
              <w:t>任</w:t>
            </w: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3F95" w:rsidRPr="00D03056" w:rsidRDefault="00483F95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D03056">
              <w:rPr>
                <w:rFonts w:ascii="宋体" w:hAnsi="宋体" w:cs="宋体" w:hint="eastAsia"/>
                <w:color w:val="000000"/>
                <w:kern w:val="0"/>
                <w:szCs w:val="21"/>
              </w:rPr>
              <w:t>蒋伟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F95" w:rsidRPr="00D03056" w:rsidRDefault="00483F95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D03056">
              <w:rPr>
                <w:rFonts w:ascii="宋体" w:hAnsi="宋体" w:cs="宋体" w:hint="eastAsia"/>
                <w:color w:val="000000"/>
                <w:kern w:val="0"/>
                <w:szCs w:val="21"/>
              </w:rPr>
              <w:t>水利中心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F95" w:rsidRPr="00D03056" w:rsidRDefault="00483F95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D03056">
              <w:rPr>
                <w:rFonts w:ascii="宋体" w:hAnsi="宋体" w:cs="宋体" w:hint="eastAsia"/>
                <w:color w:val="000000"/>
                <w:kern w:val="0"/>
                <w:szCs w:val="21"/>
              </w:rPr>
              <w:t>副主任</w:t>
            </w:r>
          </w:p>
        </w:tc>
        <w:tc>
          <w:tcPr>
            <w:tcW w:w="13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3F95" w:rsidRPr="00D03056" w:rsidRDefault="00483F95" w:rsidP="004566E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D03056">
              <w:rPr>
                <w:rFonts w:ascii="宋体" w:hAnsi="宋体" w:cs="宋体" w:hint="eastAsia"/>
                <w:color w:val="000000"/>
                <w:kern w:val="0"/>
                <w:szCs w:val="21"/>
              </w:rPr>
              <w:t>陈星村</w:t>
            </w:r>
          </w:p>
        </w:tc>
        <w:tc>
          <w:tcPr>
            <w:tcW w:w="1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3F95" w:rsidRPr="00D03056" w:rsidRDefault="00483F95" w:rsidP="004566E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D03056">
              <w:rPr>
                <w:rFonts w:ascii="宋体" w:hAnsi="宋体" w:cs="宋体" w:hint="eastAsia"/>
                <w:color w:val="000000"/>
                <w:kern w:val="0"/>
                <w:szCs w:val="21"/>
              </w:rPr>
              <w:t>两仙山村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F95" w:rsidRPr="00D03056" w:rsidRDefault="00483F95" w:rsidP="004566E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D03056">
              <w:rPr>
                <w:rFonts w:ascii="宋体" w:hAnsi="宋体" w:cs="宋体" w:hint="eastAsia"/>
                <w:color w:val="000000"/>
                <w:kern w:val="0"/>
                <w:szCs w:val="21"/>
              </w:rPr>
              <w:t>书记</w:t>
            </w:r>
          </w:p>
        </w:tc>
      </w:tr>
      <w:tr w:rsidR="00483F95" w:rsidTr="00D03056">
        <w:trPr>
          <w:trHeight w:val="722"/>
        </w:trPr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F95" w:rsidRPr="00D03056" w:rsidRDefault="00483F95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D03056">
              <w:rPr>
                <w:rFonts w:ascii="宋体" w:hAnsi="宋体" w:cs="宋体" w:hint="eastAsia"/>
                <w:color w:val="000000"/>
                <w:kern w:val="0"/>
                <w:szCs w:val="21"/>
              </w:rPr>
              <w:t>黑龙水库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F95" w:rsidRPr="00D03056" w:rsidRDefault="00483F95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D03056">
              <w:rPr>
                <w:rFonts w:ascii="宋体" w:hAnsi="宋体" w:cs="宋体"/>
                <w:color w:val="000000"/>
                <w:kern w:val="0"/>
                <w:szCs w:val="21"/>
              </w:rPr>
              <w:t>42130150001-A5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F95" w:rsidRPr="00D03056" w:rsidRDefault="00483F95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D03056">
              <w:rPr>
                <w:rFonts w:ascii="宋体" w:hAnsi="宋体" w:cs="宋体" w:hint="eastAsia"/>
                <w:color w:val="000000"/>
                <w:kern w:val="0"/>
                <w:szCs w:val="21"/>
              </w:rPr>
              <w:t>小（二）型</w:t>
            </w:r>
          </w:p>
        </w:tc>
        <w:tc>
          <w:tcPr>
            <w:tcW w:w="10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3F95" w:rsidRPr="00D03056" w:rsidRDefault="00483F95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D03056">
              <w:rPr>
                <w:rFonts w:ascii="宋体" w:hAnsi="宋体" w:cs="宋体" w:hint="eastAsia"/>
                <w:color w:val="000000"/>
                <w:kern w:val="0"/>
                <w:szCs w:val="21"/>
              </w:rPr>
              <w:t>朱洪波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F95" w:rsidRPr="00D03056" w:rsidRDefault="00483F95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D03056">
              <w:rPr>
                <w:rFonts w:ascii="宋体" w:hAnsi="宋体" w:cs="宋体" w:hint="eastAsia"/>
                <w:color w:val="000000"/>
                <w:kern w:val="0"/>
                <w:szCs w:val="21"/>
              </w:rPr>
              <w:t>淅河镇政府</w:t>
            </w:r>
          </w:p>
        </w:tc>
        <w:tc>
          <w:tcPr>
            <w:tcW w:w="23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3F95" w:rsidRPr="00D03056" w:rsidRDefault="00483F95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D03056">
              <w:rPr>
                <w:rFonts w:ascii="宋体" w:hAnsi="宋体" w:cs="宋体" w:hint="eastAsia"/>
                <w:color w:val="000000"/>
                <w:kern w:val="0"/>
                <w:szCs w:val="21"/>
              </w:rPr>
              <w:t>党委副书记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3F95" w:rsidRPr="00D03056" w:rsidRDefault="00483F95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D03056">
              <w:rPr>
                <w:rFonts w:ascii="宋体" w:hAnsi="宋体" w:cs="宋体" w:hint="eastAsia"/>
                <w:color w:val="000000"/>
                <w:kern w:val="0"/>
                <w:szCs w:val="21"/>
              </w:rPr>
              <w:t>蒋</w:t>
            </w:r>
            <w:r w:rsidRPr="00D03056"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  <w:r w:rsidRPr="00D03056">
              <w:rPr>
                <w:rFonts w:ascii="宋体" w:hAnsi="宋体" w:cs="宋体" w:hint="eastAsia"/>
                <w:color w:val="000000"/>
                <w:kern w:val="0"/>
                <w:szCs w:val="21"/>
              </w:rPr>
              <w:t>伟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F95" w:rsidRPr="00D03056" w:rsidRDefault="00483F95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D03056">
              <w:rPr>
                <w:rFonts w:ascii="宋体" w:hAnsi="宋体" w:cs="宋体" w:hint="eastAsia"/>
                <w:color w:val="000000"/>
                <w:kern w:val="0"/>
                <w:szCs w:val="21"/>
              </w:rPr>
              <w:t>水利中心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F95" w:rsidRPr="00D03056" w:rsidRDefault="00483F95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D03056">
              <w:rPr>
                <w:rFonts w:ascii="宋体" w:hAnsi="宋体" w:cs="宋体" w:hint="eastAsia"/>
                <w:color w:val="000000"/>
                <w:kern w:val="0"/>
                <w:szCs w:val="21"/>
              </w:rPr>
              <w:t>副主任</w:t>
            </w: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3F95" w:rsidRPr="00D03056" w:rsidRDefault="00483F95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D03056">
              <w:rPr>
                <w:rFonts w:ascii="宋体" w:hAnsi="宋体" w:cs="宋体" w:hint="eastAsia"/>
                <w:color w:val="000000"/>
                <w:kern w:val="0"/>
                <w:szCs w:val="21"/>
              </w:rPr>
              <w:t>杨丹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F95" w:rsidRPr="00D03056" w:rsidRDefault="00483F95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D03056">
              <w:rPr>
                <w:rFonts w:ascii="宋体" w:hAnsi="宋体" w:cs="宋体" w:hint="eastAsia"/>
                <w:color w:val="000000"/>
                <w:kern w:val="0"/>
                <w:szCs w:val="21"/>
              </w:rPr>
              <w:t>水利中心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F95" w:rsidRPr="00D03056" w:rsidRDefault="00483F95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D03056">
              <w:rPr>
                <w:rFonts w:ascii="宋体" w:hAnsi="宋体" w:cs="宋体" w:hint="eastAsia"/>
                <w:color w:val="000000"/>
                <w:kern w:val="0"/>
                <w:szCs w:val="21"/>
              </w:rPr>
              <w:t>支部委员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83F95" w:rsidRPr="00D03056" w:rsidRDefault="00483F95" w:rsidP="004566E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D03056">
              <w:rPr>
                <w:rFonts w:ascii="宋体" w:hAnsi="宋体" w:cs="宋体" w:hint="eastAsia"/>
                <w:color w:val="000000"/>
                <w:kern w:val="0"/>
                <w:szCs w:val="21"/>
              </w:rPr>
              <w:t>王美正</w:t>
            </w:r>
          </w:p>
        </w:tc>
        <w:tc>
          <w:tcPr>
            <w:tcW w:w="1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3F95" w:rsidRPr="00D03056" w:rsidRDefault="00483F95" w:rsidP="004566E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D03056">
              <w:rPr>
                <w:rFonts w:ascii="宋体" w:hAnsi="宋体" w:cs="宋体" w:hint="eastAsia"/>
                <w:color w:val="000000"/>
                <w:kern w:val="0"/>
                <w:szCs w:val="21"/>
              </w:rPr>
              <w:t>府君山村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F95" w:rsidRPr="00D03056" w:rsidRDefault="00483F95" w:rsidP="004566E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D03056">
              <w:rPr>
                <w:rFonts w:ascii="宋体" w:hAnsi="宋体" w:cs="宋体" w:hint="eastAsia"/>
                <w:color w:val="000000"/>
                <w:kern w:val="0"/>
                <w:szCs w:val="21"/>
              </w:rPr>
              <w:t>书记</w:t>
            </w:r>
          </w:p>
        </w:tc>
      </w:tr>
      <w:tr w:rsidR="00483F95" w:rsidTr="00D03056">
        <w:trPr>
          <w:trHeight w:val="621"/>
        </w:trPr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F95" w:rsidRPr="00D03056" w:rsidRDefault="00483F95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D03056">
              <w:rPr>
                <w:rFonts w:ascii="宋体" w:hAnsi="宋体" w:cs="宋体" w:hint="eastAsia"/>
                <w:color w:val="000000"/>
                <w:kern w:val="0"/>
                <w:szCs w:val="21"/>
              </w:rPr>
              <w:t>千工堰水库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F95" w:rsidRPr="00D03056" w:rsidRDefault="00483F95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D03056">
              <w:rPr>
                <w:rFonts w:ascii="宋体" w:hAnsi="宋体" w:cs="宋体"/>
                <w:color w:val="000000"/>
                <w:kern w:val="0"/>
                <w:szCs w:val="21"/>
              </w:rPr>
              <w:t>42130150002-A5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F95" w:rsidRPr="00D03056" w:rsidRDefault="00483F95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D03056">
              <w:rPr>
                <w:rFonts w:ascii="宋体" w:hAnsi="宋体" w:cs="宋体" w:hint="eastAsia"/>
                <w:color w:val="000000"/>
                <w:kern w:val="0"/>
                <w:szCs w:val="21"/>
              </w:rPr>
              <w:t>小（二）型</w:t>
            </w:r>
          </w:p>
        </w:tc>
        <w:tc>
          <w:tcPr>
            <w:tcW w:w="10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3F95" w:rsidRPr="00D03056" w:rsidRDefault="00483F95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D03056">
              <w:rPr>
                <w:rFonts w:ascii="宋体" w:hAnsi="宋体" w:cs="宋体" w:hint="eastAsia"/>
                <w:color w:val="000000"/>
                <w:kern w:val="0"/>
                <w:szCs w:val="21"/>
              </w:rPr>
              <w:t>陈金林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F95" w:rsidRPr="00D03056" w:rsidRDefault="00483F95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D03056">
              <w:rPr>
                <w:rFonts w:ascii="宋体" w:hAnsi="宋体" w:cs="宋体" w:hint="eastAsia"/>
                <w:color w:val="000000"/>
                <w:kern w:val="0"/>
                <w:szCs w:val="21"/>
              </w:rPr>
              <w:t>淅河镇政府</w:t>
            </w:r>
          </w:p>
        </w:tc>
        <w:tc>
          <w:tcPr>
            <w:tcW w:w="23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3F95" w:rsidRPr="00D03056" w:rsidRDefault="00483F95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D03056">
              <w:rPr>
                <w:rFonts w:ascii="宋体" w:hAnsi="宋体" w:cs="宋体" w:hint="eastAsia"/>
                <w:color w:val="000000"/>
                <w:kern w:val="0"/>
                <w:szCs w:val="21"/>
              </w:rPr>
              <w:t>党委委员副镇长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3F95" w:rsidRPr="00D03056" w:rsidRDefault="00483F95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D03056">
              <w:rPr>
                <w:rFonts w:ascii="宋体" w:hAnsi="宋体" w:cs="宋体" w:hint="eastAsia"/>
                <w:color w:val="000000"/>
                <w:kern w:val="0"/>
                <w:szCs w:val="21"/>
              </w:rPr>
              <w:t>蒋</w:t>
            </w:r>
            <w:r w:rsidRPr="00D03056"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  <w:r w:rsidRPr="00D03056">
              <w:rPr>
                <w:rFonts w:ascii="宋体" w:hAnsi="宋体" w:cs="宋体" w:hint="eastAsia"/>
                <w:color w:val="000000"/>
                <w:kern w:val="0"/>
                <w:szCs w:val="21"/>
              </w:rPr>
              <w:t>伟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F95" w:rsidRPr="00D03056" w:rsidRDefault="00483F95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D03056">
              <w:rPr>
                <w:rFonts w:ascii="宋体" w:hAnsi="宋体" w:cs="宋体" w:hint="eastAsia"/>
                <w:color w:val="000000"/>
                <w:kern w:val="0"/>
                <w:szCs w:val="21"/>
              </w:rPr>
              <w:t>水利中心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F95" w:rsidRPr="00D03056" w:rsidRDefault="00483F95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D03056">
              <w:rPr>
                <w:rFonts w:ascii="宋体" w:hAnsi="宋体" w:cs="宋体" w:hint="eastAsia"/>
                <w:color w:val="000000"/>
                <w:kern w:val="0"/>
                <w:szCs w:val="21"/>
              </w:rPr>
              <w:t>副主任</w:t>
            </w: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3F95" w:rsidRPr="00D03056" w:rsidRDefault="00483F95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D03056">
              <w:rPr>
                <w:rFonts w:ascii="宋体" w:hAnsi="宋体" w:cs="宋体" w:hint="eastAsia"/>
                <w:color w:val="000000"/>
                <w:kern w:val="0"/>
                <w:szCs w:val="21"/>
              </w:rPr>
              <w:t>杨丹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F95" w:rsidRPr="00D03056" w:rsidRDefault="00483F95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D03056">
              <w:rPr>
                <w:rFonts w:ascii="宋体" w:hAnsi="宋体" w:cs="宋体" w:hint="eastAsia"/>
                <w:color w:val="000000"/>
                <w:kern w:val="0"/>
                <w:szCs w:val="21"/>
              </w:rPr>
              <w:t>水利中心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F95" w:rsidRPr="00D03056" w:rsidRDefault="00483F95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D03056">
              <w:rPr>
                <w:rFonts w:ascii="宋体" w:hAnsi="宋体" w:cs="宋体" w:hint="eastAsia"/>
                <w:color w:val="000000"/>
                <w:kern w:val="0"/>
                <w:szCs w:val="21"/>
              </w:rPr>
              <w:t>支部委员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83F95" w:rsidRPr="00D03056" w:rsidRDefault="00483F95" w:rsidP="004566E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D03056">
              <w:rPr>
                <w:rFonts w:ascii="宋体" w:hAnsi="宋体" w:cs="宋体" w:hint="eastAsia"/>
                <w:color w:val="000000"/>
                <w:kern w:val="0"/>
                <w:szCs w:val="21"/>
              </w:rPr>
              <w:t>张德周</w:t>
            </w:r>
          </w:p>
        </w:tc>
        <w:tc>
          <w:tcPr>
            <w:tcW w:w="1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3F95" w:rsidRPr="00D03056" w:rsidRDefault="00483F95" w:rsidP="004566E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D03056">
              <w:rPr>
                <w:rFonts w:ascii="宋体" w:hAnsi="宋体" w:cs="宋体" w:hint="eastAsia"/>
                <w:color w:val="000000"/>
                <w:kern w:val="0"/>
                <w:szCs w:val="21"/>
              </w:rPr>
              <w:t>长岭村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F95" w:rsidRPr="00D03056" w:rsidRDefault="00483F95" w:rsidP="004566E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D03056">
              <w:rPr>
                <w:rFonts w:ascii="宋体" w:hAnsi="宋体" w:cs="宋体" w:hint="eastAsia"/>
                <w:color w:val="000000"/>
                <w:kern w:val="0"/>
                <w:szCs w:val="21"/>
              </w:rPr>
              <w:t>副主任</w:t>
            </w:r>
          </w:p>
        </w:tc>
      </w:tr>
      <w:tr w:rsidR="00483F95" w:rsidTr="00D03056">
        <w:trPr>
          <w:trHeight w:val="621"/>
        </w:trPr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F95" w:rsidRPr="00D03056" w:rsidRDefault="00483F95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D03056">
              <w:rPr>
                <w:rFonts w:ascii="宋体" w:hAnsi="宋体" w:cs="宋体" w:hint="eastAsia"/>
                <w:color w:val="000000"/>
                <w:kern w:val="0"/>
                <w:szCs w:val="21"/>
              </w:rPr>
              <w:t>红寨水库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F95" w:rsidRPr="00D03056" w:rsidRDefault="00483F95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D03056">
              <w:rPr>
                <w:rFonts w:ascii="宋体" w:hAnsi="宋体" w:cs="宋体"/>
                <w:color w:val="000000"/>
                <w:kern w:val="0"/>
                <w:szCs w:val="21"/>
              </w:rPr>
              <w:t>42130150005-A5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F95" w:rsidRPr="00D03056" w:rsidRDefault="00483F95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D03056">
              <w:rPr>
                <w:rFonts w:ascii="宋体" w:hAnsi="宋体" w:cs="宋体" w:hint="eastAsia"/>
                <w:color w:val="000000"/>
                <w:kern w:val="0"/>
                <w:szCs w:val="21"/>
              </w:rPr>
              <w:t>小（二）型</w:t>
            </w:r>
          </w:p>
        </w:tc>
        <w:tc>
          <w:tcPr>
            <w:tcW w:w="10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3F95" w:rsidRPr="00D03056" w:rsidRDefault="00483F95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D03056">
              <w:rPr>
                <w:rFonts w:ascii="宋体" w:hAnsi="宋体" w:cs="宋体" w:hint="eastAsia"/>
                <w:color w:val="000000"/>
                <w:szCs w:val="21"/>
              </w:rPr>
              <w:t>陈德纯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F95" w:rsidRPr="00D03056" w:rsidRDefault="00483F95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D03056">
              <w:rPr>
                <w:rFonts w:ascii="宋体" w:hAnsi="宋体" w:cs="宋体" w:hint="eastAsia"/>
                <w:color w:val="000000"/>
                <w:kern w:val="0"/>
                <w:szCs w:val="21"/>
              </w:rPr>
              <w:t>淅河镇政府</w:t>
            </w:r>
          </w:p>
        </w:tc>
        <w:tc>
          <w:tcPr>
            <w:tcW w:w="23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3F95" w:rsidRPr="00D03056" w:rsidRDefault="00483F95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D03056">
              <w:rPr>
                <w:rFonts w:ascii="宋体" w:hAnsi="宋体" w:cs="宋体" w:hint="eastAsia"/>
                <w:color w:val="000000"/>
                <w:kern w:val="0"/>
                <w:szCs w:val="21"/>
              </w:rPr>
              <w:t>淅河镇党委副书记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3F95" w:rsidRPr="00D03056" w:rsidRDefault="00483F95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D03056">
              <w:rPr>
                <w:rFonts w:ascii="宋体" w:hAnsi="宋体" w:cs="宋体" w:hint="eastAsia"/>
                <w:color w:val="000000"/>
                <w:kern w:val="0"/>
                <w:szCs w:val="21"/>
              </w:rPr>
              <w:t>蒋</w:t>
            </w:r>
            <w:r w:rsidRPr="00D03056"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  <w:r w:rsidRPr="00D03056">
              <w:rPr>
                <w:rFonts w:ascii="宋体" w:hAnsi="宋体" w:cs="宋体" w:hint="eastAsia"/>
                <w:color w:val="000000"/>
                <w:kern w:val="0"/>
                <w:szCs w:val="21"/>
              </w:rPr>
              <w:t>伟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F95" w:rsidRPr="00D03056" w:rsidRDefault="00483F95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D03056">
              <w:rPr>
                <w:rFonts w:ascii="宋体" w:hAnsi="宋体" w:cs="宋体" w:hint="eastAsia"/>
                <w:color w:val="000000"/>
                <w:kern w:val="0"/>
                <w:szCs w:val="21"/>
              </w:rPr>
              <w:t>水利中心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F95" w:rsidRPr="00D03056" w:rsidRDefault="00483F95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D03056">
              <w:rPr>
                <w:rFonts w:ascii="宋体" w:hAnsi="宋体" w:cs="宋体" w:hint="eastAsia"/>
                <w:color w:val="000000"/>
                <w:kern w:val="0"/>
                <w:szCs w:val="21"/>
              </w:rPr>
              <w:t>副主任</w:t>
            </w: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3F95" w:rsidRPr="00D03056" w:rsidRDefault="00483F95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D03056">
              <w:rPr>
                <w:rFonts w:ascii="宋体" w:hAnsi="宋体" w:cs="宋体" w:hint="eastAsia"/>
                <w:color w:val="000000"/>
                <w:kern w:val="0"/>
                <w:szCs w:val="21"/>
              </w:rPr>
              <w:t>杨丹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F95" w:rsidRPr="00D03056" w:rsidRDefault="00483F95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D03056">
              <w:rPr>
                <w:rFonts w:ascii="宋体" w:hAnsi="宋体" w:cs="宋体" w:hint="eastAsia"/>
                <w:color w:val="000000"/>
                <w:kern w:val="0"/>
                <w:szCs w:val="21"/>
              </w:rPr>
              <w:t>水利中心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F95" w:rsidRPr="00D03056" w:rsidRDefault="00483F95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D03056">
              <w:rPr>
                <w:rFonts w:ascii="宋体" w:hAnsi="宋体" w:cs="宋体" w:hint="eastAsia"/>
                <w:color w:val="000000"/>
                <w:kern w:val="0"/>
                <w:szCs w:val="21"/>
              </w:rPr>
              <w:t>支部委员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83F95" w:rsidRPr="00D03056" w:rsidRDefault="00483F95" w:rsidP="004566E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D03056">
              <w:rPr>
                <w:rFonts w:ascii="宋体" w:hAnsi="宋体" w:cs="宋体" w:hint="eastAsia"/>
                <w:color w:val="000000"/>
                <w:kern w:val="0"/>
                <w:szCs w:val="21"/>
              </w:rPr>
              <w:t>冯建立</w:t>
            </w:r>
          </w:p>
        </w:tc>
        <w:tc>
          <w:tcPr>
            <w:tcW w:w="1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3F95" w:rsidRPr="00D03056" w:rsidRDefault="00483F95" w:rsidP="004566E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D03056">
              <w:rPr>
                <w:rFonts w:ascii="宋体" w:hAnsi="宋体" w:cs="宋体" w:hint="eastAsia"/>
                <w:color w:val="000000"/>
                <w:kern w:val="0"/>
                <w:szCs w:val="21"/>
              </w:rPr>
              <w:t>永青村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F95" w:rsidRPr="00D03056" w:rsidRDefault="00483F95" w:rsidP="004566E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D03056">
              <w:rPr>
                <w:rFonts w:ascii="宋体" w:hAnsi="宋体" w:cs="宋体" w:hint="eastAsia"/>
                <w:color w:val="000000"/>
                <w:kern w:val="0"/>
                <w:szCs w:val="21"/>
              </w:rPr>
              <w:t>书记</w:t>
            </w:r>
          </w:p>
        </w:tc>
      </w:tr>
      <w:tr w:rsidR="00483F95" w:rsidTr="00D03056">
        <w:trPr>
          <w:trHeight w:val="621"/>
        </w:trPr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F95" w:rsidRPr="00D03056" w:rsidRDefault="00483F95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D03056">
              <w:rPr>
                <w:rFonts w:ascii="宋体" w:hAnsi="宋体" w:cs="宋体" w:hint="eastAsia"/>
                <w:color w:val="000000"/>
                <w:kern w:val="0"/>
                <w:szCs w:val="21"/>
              </w:rPr>
              <w:t>旱堰水库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F95" w:rsidRPr="00D03056" w:rsidRDefault="00483F95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D03056">
              <w:rPr>
                <w:rFonts w:ascii="宋体" w:hAnsi="宋体" w:cs="宋体"/>
                <w:color w:val="000000"/>
                <w:kern w:val="0"/>
                <w:szCs w:val="21"/>
              </w:rPr>
              <w:t>42130150012-A5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F95" w:rsidRPr="00D03056" w:rsidRDefault="00483F95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D03056">
              <w:rPr>
                <w:rFonts w:ascii="宋体" w:hAnsi="宋体" w:cs="宋体" w:hint="eastAsia"/>
                <w:color w:val="000000"/>
                <w:kern w:val="0"/>
                <w:szCs w:val="21"/>
              </w:rPr>
              <w:t>小（二）型</w:t>
            </w:r>
          </w:p>
        </w:tc>
        <w:tc>
          <w:tcPr>
            <w:tcW w:w="10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3F95" w:rsidRPr="00D03056" w:rsidRDefault="00483F95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D03056">
              <w:rPr>
                <w:rFonts w:ascii="宋体" w:hAnsi="宋体" w:cs="宋体" w:hint="eastAsia"/>
                <w:color w:val="000000"/>
                <w:kern w:val="0"/>
                <w:szCs w:val="21"/>
              </w:rPr>
              <w:t>高</w:t>
            </w:r>
            <w:r w:rsidRPr="00D03056"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  <w:r w:rsidRPr="00D03056">
              <w:rPr>
                <w:rFonts w:ascii="宋体" w:hAnsi="宋体" w:cs="宋体" w:hint="eastAsia"/>
                <w:color w:val="000000"/>
                <w:kern w:val="0"/>
                <w:szCs w:val="21"/>
              </w:rPr>
              <w:t>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F95" w:rsidRPr="00D03056" w:rsidRDefault="00483F95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D03056">
              <w:rPr>
                <w:rFonts w:ascii="宋体" w:hAnsi="宋体" w:cs="宋体" w:hint="eastAsia"/>
                <w:color w:val="000000"/>
                <w:kern w:val="0"/>
                <w:szCs w:val="21"/>
              </w:rPr>
              <w:t>淅河镇政府</w:t>
            </w:r>
          </w:p>
        </w:tc>
        <w:tc>
          <w:tcPr>
            <w:tcW w:w="23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3F95" w:rsidRPr="00D03056" w:rsidRDefault="00483F95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D03056">
              <w:rPr>
                <w:rFonts w:ascii="宋体" w:hAnsi="宋体" w:cs="宋体" w:hint="eastAsia"/>
                <w:color w:val="000000"/>
                <w:kern w:val="0"/>
                <w:szCs w:val="21"/>
              </w:rPr>
              <w:t>党委组织委员统战委员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3F95" w:rsidRPr="00D03056" w:rsidRDefault="00483F95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D03056">
              <w:rPr>
                <w:rFonts w:ascii="宋体" w:hAnsi="宋体" w:cs="宋体" w:hint="eastAsia"/>
                <w:color w:val="000000"/>
                <w:kern w:val="0"/>
                <w:szCs w:val="21"/>
              </w:rPr>
              <w:t>蒋</w:t>
            </w:r>
            <w:r w:rsidRPr="00D03056"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  <w:r w:rsidRPr="00D03056">
              <w:rPr>
                <w:rFonts w:ascii="宋体" w:hAnsi="宋体" w:cs="宋体" w:hint="eastAsia"/>
                <w:color w:val="000000"/>
                <w:kern w:val="0"/>
                <w:szCs w:val="21"/>
              </w:rPr>
              <w:t>伟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F95" w:rsidRPr="00D03056" w:rsidRDefault="00483F95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D03056">
              <w:rPr>
                <w:rFonts w:ascii="宋体" w:hAnsi="宋体" w:cs="宋体" w:hint="eastAsia"/>
                <w:color w:val="000000"/>
                <w:kern w:val="0"/>
                <w:szCs w:val="21"/>
              </w:rPr>
              <w:t>水利中心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F95" w:rsidRPr="00D03056" w:rsidRDefault="00483F95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D03056">
              <w:rPr>
                <w:rFonts w:ascii="宋体" w:hAnsi="宋体" w:cs="宋体" w:hint="eastAsia"/>
                <w:color w:val="000000"/>
                <w:kern w:val="0"/>
                <w:szCs w:val="21"/>
              </w:rPr>
              <w:t>副主任</w:t>
            </w: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3F95" w:rsidRPr="00D03056" w:rsidRDefault="00483F95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D03056">
              <w:rPr>
                <w:rFonts w:ascii="宋体" w:hAnsi="宋体" w:cs="宋体" w:hint="eastAsia"/>
                <w:color w:val="000000"/>
                <w:kern w:val="0"/>
                <w:szCs w:val="21"/>
              </w:rPr>
              <w:t>杨春华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F95" w:rsidRPr="00D03056" w:rsidRDefault="00483F95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D03056">
              <w:rPr>
                <w:rFonts w:ascii="宋体" w:hAnsi="宋体" w:cs="宋体" w:hint="eastAsia"/>
                <w:color w:val="000000"/>
                <w:kern w:val="0"/>
                <w:szCs w:val="21"/>
              </w:rPr>
              <w:t>水利中心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F95" w:rsidRPr="00D03056" w:rsidRDefault="00483F95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D03056">
              <w:rPr>
                <w:rFonts w:ascii="宋体" w:hAnsi="宋体" w:cs="宋体" w:hint="eastAsia"/>
                <w:color w:val="000000"/>
                <w:kern w:val="0"/>
                <w:szCs w:val="21"/>
              </w:rPr>
              <w:t>职</w:t>
            </w:r>
            <w:r w:rsidRPr="00D03056"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  <w:r w:rsidRPr="00D03056">
              <w:rPr>
                <w:rFonts w:ascii="宋体" w:hAnsi="宋体" w:cs="宋体" w:hint="eastAsia"/>
                <w:color w:val="000000"/>
                <w:kern w:val="0"/>
                <w:szCs w:val="21"/>
              </w:rPr>
              <w:t>工</w:t>
            </w:r>
          </w:p>
        </w:tc>
        <w:tc>
          <w:tcPr>
            <w:tcW w:w="13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3F95" w:rsidRPr="00D03056" w:rsidRDefault="00483F95" w:rsidP="004566E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D03056">
              <w:rPr>
                <w:rFonts w:ascii="宋体" w:hAnsi="宋体" w:cs="宋体" w:hint="eastAsia"/>
                <w:color w:val="000000"/>
                <w:kern w:val="0"/>
                <w:szCs w:val="21"/>
              </w:rPr>
              <w:t>黄品芝</w:t>
            </w:r>
          </w:p>
        </w:tc>
        <w:tc>
          <w:tcPr>
            <w:tcW w:w="1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3F95" w:rsidRPr="00D03056" w:rsidRDefault="00483F95" w:rsidP="004566E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D03056">
              <w:rPr>
                <w:rFonts w:ascii="宋体" w:hAnsi="宋体" w:cs="宋体" w:hint="eastAsia"/>
                <w:color w:val="000000"/>
                <w:kern w:val="0"/>
                <w:szCs w:val="21"/>
              </w:rPr>
              <w:t>长岭村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F95" w:rsidRPr="00D03056" w:rsidRDefault="00483F95" w:rsidP="004566E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D03056">
              <w:rPr>
                <w:rFonts w:ascii="宋体" w:hAnsi="宋体" w:cs="宋体" w:hint="eastAsia"/>
                <w:color w:val="000000"/>
                <w:kern w:val="0"/>
                <w:szCs w:val="21"/>
              </w:rPr>
              <w:t>代理书记</w:t>
            </w:r>
          </w:p>
        </w:tc>
      </w:tr>
      <w:tr w:rsidR="00483F95" w:rsidTr="00D03056">
        <w:trPr>
          <w:trHeight w:val="662"/>
        </w:trPr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F95" w:rsidRPr="00D03056" w:rsidRDefault="00483F95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D03056">
              <w:rPr>
                <w:rFonts w:ascii="宋体" w:hAnsi="宋体" w:cs="宋体" w:hint="eastAsia"/>
                <w:color w:val="000000"/>
                <w:kern w:val="0"/>
                <w:szCs w:val="21"/>
              </w:rPr>
              <w:t>倒桥沟水库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F95" w:rsidRPr="00D03056" w:rsidRDefault="00483F95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D03056">
              <w:rPr>
                <w:rFonts w:ascii="宋体" w:hAnsi="宋体" w:cs="宋体"/>
                <w:color w:val="000000"/>
                <w:kern w:val="0"/>
                <w:szCs w:val="21"/>
              </w:rPr>
              <w:t>42130150003-A5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F95" w:rsidRPr="00D03056" w:rsidRDefault="00483F95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D03056">
              <w:rPr>
                <w:rFonts w:ascii="宋体" w:hAnsi="宋体" w:cs="宋体" w:hint="eastAsia"/>
                <w:color w:val="000000"/>
                <w:kern w:val="0"/>
                <w:szCs w:val="21"/>
              </w:rPr>
              <w:t>小（二）型</w:t>
            </w:r>
          </w:p>
        </w:tc>
        <w:tc>
          <w:tcPr>
            <w:tcW w:w="10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3F95" w:rsidRPr="00D03056" w:rsidRDefault="00483F95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D03056">
              <w:rPr>
                <w:rFonts w:ascii="宋体" w:hAnsi="宋体" w:cs="宋体" w:hint="eastAsia"/>
                <w:color w:val="000000"/>
                <w:kern w:val="0"/>
                <w:szCs w:val="21"/>
              </w:rPr>
              <w:t>黎宗军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F95" w:rsidRPr="00D03056" w:rsidRDefault="00483F95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D03056">
              <w:rPr>
                <w:rFonts w:ascii="宋体" w:hAnsi="宋体" w:cs="宋体" w:hint="eastAsia"/>
                <w:color w:val="000000"/>
                <w:kern w:val="0"/>
                <w:szCs w:val="21"/>
              </w:rPr>
              <w:t>淅河镇政府</w:t>
            </w:r>
          </w:p>
        </w:tc>
        <w:tc>
          <w:tcPr>
            <w:tcW w:w="23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3F95" w:rsidRPr="00D03056" w:rsidRDefault="00483F95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D03056">
              <w:rPr>
                <w:rFonts w:ascii="宋体" w:hAnsi="宋体" w:cs="宋体" w:hint="eastAsia"/>
                <w:color w:val="000000"/>
                <w:kern w:val="0"/>
                <w:szCs w:val="21"/>
              </w:rPr>
              <w:t>四级调研员</w:t>
            </w:r>
          </w:p>
        </w:tc>
        <w:tc>
          <w:tcPr>
            <w:tcW w:w="1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3F95" w:rsidRPr="00D03056" w:rsidRDefault="00483F95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D03056">
              <w:rPr>
                <w:rFonts w:ascii="宋体" w:hAnsi="宋体" w:cs="宋体" w:hint="eastAsia"/>
                <w:color w:val="000000"/>
                <w:kern w:val="0"/>
                <w:szCs w:val="21"/>
              </w:rPr>
              <w:t>杨</w:t>
            </w:r>
            <w:r w:rsidRPr="00D03056"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  <w:r w:rsidRPr="00D03056">
              <w:rPr>
                <w:rFonts w:ascii="宋体" w:hAnsi="宋体" w:cs="宋体" w:hint="eastAsia"/>
                <w:color w:val="000000"/>
                <w:kern w:val="0"/>
                <w:szCs w:val="21"/>
              </w:rPr>
              <w:t>丹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F95" w:rsidRPr="00D03056" w:rsidRDefault="00483F95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D03056">
              <w:rPr>
                <w:rFonts w:ascii="宋体" w:hAnsi="宋体" w:cs="宋体" w:hint="eastAsia"/>
                <w:color w:val="000000"/>
                <w:kern w:val="0"/>
                <w:szCs w:val="21"/>
              </w:rPr>
              <w:t>水利中心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3F95" w:rsidRPr="00D03056" w:rsidRDefault="00483F95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D03056">
              <w:rPr>
                <w:rFonts w:ascii="宋体" w:hAnsi="宋体" w:cs="宋体" w:hint="eastAsia"/>
                <w:color w:val="000000"/>
                <w:kern w:val="0"/>
                <w:szCs w:val="21"/>
              </w:rPr>
              <w:t>支部委员</w:t>
            </w: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3F95" w:rsidRPr="00D03056" w:rsidRDefault="00483F95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D03056">
              <w:rPr>
                <w:rFonts w:ascii="宋体" w:hAnsi="宋体" w:cs="宋体" w:hint="eastAsia"/>
                <w:color w:val="000000"/>
                <w:kern w:val="0"/>
                <w:szCs w:val="21"/>
              </w:rPr>
              <w:t>杨春华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F95" w:rsidRPr="00D03056" w:rsidRDefault="00483F95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D03056">
              <w:rPr>
                <w:rFonts w:ascii="宋体" w:hAnsi="宋体" w:cs="宋体" w:hint="eastAsia"/>
                <w:color w:val="000000"/>
                <w:kern w:val="0"/>
                <w:szCs w:val="21"/>
              </w:rPr>
              <w:t>水利中心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F95" w:rsidRPr="00D03056" w:rsidRDefault="00483F95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D03056">
              <w:rPr>
                <w:rFonts w:ascii="宋体" w:hAnsi="宋体" w:cs="宋体" w:hint="eastAsia"/>
                <w:color w:val="000000"/>
                <w:kern w:val="0"/>
                <w:szCs w:val="21"/>
              </w:rPr>
              <w:t>职</w:t>
            </w:r>
            <w:r w:rsidRPr="00D03056"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  <w:r w:rsidRPr="00D03056">
              <w:rPr>
                <w:rFonts w:ascii="宋体" w:hAnsi="宋体" w:cs="宋体" w:hint="eastAsia"/>
                <w:color w:val="000000"/>
                <w:kern w:val="0"/>
                <w:szCs w:val="21"/>
              </w:rPr>
              <w:t>工</w:t>
            </w:r>
            <w:r w:rsidRPr="00D03056"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 </w:t>
            </w:r>
          </w:p>
        </w:tc>
        <w:tc>
          <w:tcPr>
            <w:tcW w:w="13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3F95" w:rsidRPr="00D03056" w:rsidRDefault="00483F95" w:rsidP="004566E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D03056">
              <w:rPr>
                <w:rFonts w:ascii="宋体" w:hAnsi="宋体" w:cs="宋体" w:hint="eastAsia"/>
                <w:color w:val="000000"/>
                <w:kern w:val="0"/>
                <w:szCs w:val="21"/>
              </w:rPr>
              <w:t>张</w:t>
            </w:r>
            <w:r w:rsidRPr="00D03056"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  <w:r w:rsidRPr="00D03056">
              <w:rPr>
                <w:rFonts w:ascii="宋体" w:hAnsi="宋体" w:cs="宋体" w:hint="eastAsia"/>
                <w:color w:val="000000"/>
                <w:kern w:val="0"/>
                <w:szCs w:val="21"/>
              </w:rPr>
              <w:t>刚</w:t>
            </w:r>
          </w:p>
        </w:tc>
        <w:tc>
          <w:tcPr>
            <w:tcW w:w="1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3F95" w:rsidRPr="00D03056" w:rsidRDefault="00483F95" w:rsidP="004566E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D03056">
              <w:rPr>
                <w:rFonts w:ascii="宋体" w:hAnsi="宋体" w:cs="宋体" w:hint="eastAsia"/>
                <w:color w:val="000000"/>
                <w:kern w:val="0"/>
                <w:szCs w:val="21"/>
              </w:rPr>
              <w:t>独山村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F95" w:rsidRPr="00D03056" w:rsidRDefault="00483F95" w:rsidP="004566E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D03056">
              <w:rPr>
                <w:rFonts w:ascii="宋体" w:hAnsi="宋体" w:cs="宋体" w:hint="eastAsia"/>
                <w:color w:val="000000"/>
                <w:kern w:val="0"/>
                <w:szCs w:val="21"/>
              </w:rPr>
              <w:t>书记</w:t>
            </w:r>
          </w:p>
        </w:tc>
      </w:tr>
      <w:tr w:rsidR="00483F95" w:rsidTr="00D03056">
        <w:trPr>
          <w:trHeight w:val="644"/>
        </w:trPr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F95" w:rsidRPr="00D03056" w:rsidRDefault="00483F95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D03056">
              <w:rPr>
                <w:rFonts w:ascii="宋体" w:hAnsi="宋体" w:cs="宋体" w:hint="eastAsia"/>
                <w:color w:val="000000"/>
                <w:kern w:val="0"/>
                <w:szCs w:val="21"/>
              </w:rPr>
              <w:t>沙垱水库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F95" w:rsidRPr="00D03056" w:rsidRDefault="00483F95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D03056">
              <w:rPr>
                <w:rFonts w:ascii="宋体" w:hAnsi="宋体" w:cs="宋体"/>
                <w:color w:val="000000"/>
                <w:kern w:val="0"/>
                <w:szCs w:val="21"/>
              </w:rPr>
              <w:t>42130150006-A5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F95" w:rsidRPr="00D03056" w:rsidRDefault="00483F95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D03056">
              <w:rPr>
                <w:rFonts w:ascii="宋体" w:hAnsi="宋体" w:cs="宋体" w:hint="eastAsia"/>
                <w:color w:val="000000"/>
                <w:kern w:val="0"/>
                <w:szCs w:val="21"/>
              </w:rPr>
              <w:t>小（二）型</w:t>
            </w:r>
          </w:p>
        </w:tc>
        <w:tc>
          <w:tcPr>
            <w:tcW w:w="10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3F95" w:rsidRPr="00D03056" w:rsidRDefault="00483F95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D03056">
              <w:rPr>
                <w:rFonts w:ascii="宋体" w:hAnsi="宋体" w:cs="宋体" w:hint="eastAsia"/>
                <w:color w:val="000000"/>
                <w:kern w:val="0"/>
                <w:szCs w:val="21"/>
              </w:rPr>
              <w:t>张德发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F95" w:rsidRPr="00D03056" w:rsidRDefault="00483F95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D03056">
              <w:rPr>
                <w:rFonts w:ascii="宋体" w:hAnsi="宋体" w:cs="宋体" w:hint="eastAsia"/>
                <w:color w:val="000000"/>
                <w:kern w:val="0"/>
                <w:szCs w:val="21"/>
              </w:rPr>
              <w:t>淅河镇政府</w:t>
            </w:r>
          </w:p>
        </w:tc>
        <w:tc>
          <w:tcPr>
            <w:tcW w:w="23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3F95" w:rsidRPr="00D03056" w:rsidRDefault="00483F95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D03056">
              <w:rPr>
                <w:rFonts w:ascii="宋体" w:hAnsi="宋体" w:cs="宋体" w:hint="eastAsia"/>
                <w:color w:val="000000"/>
                <w:kern w:val="0"/>
                <w:szCs w:val="21"/>
              </w:rPr>
              <w:t>四级调研员</w:t>
            </w:r>
          </w:p>
        </w:tc>
        <w:tc>
          <w:tcPr>
            <w:tcW w:w="1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3F95" w:rsidRPr="00D03056" w:rsidRDefault="00483F95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D03056">
              <w:rPr>
                <w:rFonts w:ascii="宋体" w:hAnsi="宋体" w:cs="宋体" w:hint="eastAsia"/>
                <w:color w:val="000000"/>
                <w:kern w:val="0"/>
                <w:szCs w:val="21"/>
              </w:rPr>
              <w:t>杨</w:t>
            </w:r>
            <w:r w:rsidRPr="00D03056"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  <w:r w:rsidRPr="00D03056">
              <w:rPr>
                <w:rFonts w:ascii="宋体" w:hAnsi="宋体" w:cs="宋体" w:hint="eastAsia"/>
                <w:color w:val="000000"/>
                <w:kern w:val="0"/>
                <w:szCs w:val="21"/>
              </w:rPr>
              <w:t>丹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F95" w:rsidRPr="00D03056" w:rsidRDefault="00483F95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D03056">
              <w:rPr>
                <w:rFonts w:ascii="宋体" w:hAnsi="宋体" w:cs="宋体" w:hint="eastAsia"/>
                <w:color w:val="000000"/>
                <w:kern w:val="0"/>
                <w:szCs w:val="21"/>
              </w:rPr>
              <w:t>水利中心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3F95" w:rsidRPr="00D03056" w:rsidRDefault="00483F95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D03056">
              <w:rPr>
                <w:rFonts w:ascii="宋体" w:hAnsi="宋体" w:cs="宋体" w:hint="eastAsia"/>
                <w:color w:val="000000"/>
                <w:kern w:val="0"/>
                <w:szCs w:val="21"/>
              </w:rPr>
              <w:t>支部委员</w:t>
            </w: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3F95" w:rsidRPr="00D03056" w:rsidRDefault="00483F95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D03056">
              <w:rPr>
                <w:rFonts w:ascii="宋体" w:hAnsi="宋体" w:cs="宋体" w:hint="eastAsia"/>
                <w:color w:val="000000"/>
                <w:kern w:val="0"/>
                <w:szCs w:val="21"/>
              </w:rPr>
              <w:t>杨春华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F95" w:rsidRPr="00D03056" w:rsidRDefault="00483F95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D03056">
              <w:rPr>
                <w:rFonts w:ascii="宋体" w:hAnsi="宋体" w:cs="宋体" w:hint="eastAsia"/>
                <w:color w:val="000000"/>
                <w:kern w:val="0"/>
                <w:szCs w:val="21"/>
              </w:rPr>
              <w:t>水利中心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F95" w:rsidRPr="00D03056" w:rsidRDefault="00483F95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D03056">
              <w:rPr>
                <w:rFonts w:ascii="宋体" w:hAnsi="宋体" w:cs="宋体" w:hint="eastAsia"/>
                <w:color w:val="000000"/>
                <w:kern w:val="0"/>
                <w:szCs w:val="21"/>
              </w:rPr>
              <w:t>职</w:t>
            </w:r>
            <w:r w:rsidRPr="00D03056"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  <w:r w:rsidRPr="00D03056">
              <w:rPr>
                <w:rFonts w:ascii="宋体" w:hAnsi="宋体" w:cs="宋体" w:hint="eastAsia"/>
                <w:color w:val="000000"/>
                <w:kern w:val="0"/>
                <w:szCs w:val="21"/>
              </w:rPr>
              <w:t>工</w:t>
            </w:r>
          </w:p>
        </w:tc>
        <w:tc>
          <w:tcPr>
            <w:tcW w:w="13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3F95" w:rsidRPr="00D03056" w:rsidRDefault="00483F95" w:rsidP="004566E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D03056">
              <w:rPr>
                <w:rFonts w:ascii="宋体" w:hAnsi="宋体" w:cs="宋体" w:hint="eastAsia"/>
                <w:color w:val="000000"/>
                <w:kern w:val="0"/>
                <w:szCs w:val="21"/>
              </w:rPr>
              <w:t>余林波</w:t>
            </w:r>
          </w:p>
        </w:tc>
        <w:tc>
          <w:tcPr>
            <w:tcW w:w="1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3F95" w:rsidRPr="00D03056" w:rsidRDefault="00483F95" w:rsidP="004566E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D03056">
              <w:rPr>
                <w:rFonts w:ascii="宋体" w:hAnsi="宋体" w:cs="宋体" w:hint="eastAsia"/>
                <w:color w:val="000000"/>
                <w:kern w:val="0"/>
                <w:szCs w:val="21"/>
              </w:rPr>
              <w:t>挑水村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F95" w:rsidRPr="00D03056" w:rsidRDefault="00483F95" w:rsidP="004566E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D03056">
              <w:rPr>
                <w:rFonts w:ascii="宋体" w:hAnsi="宋体" w:cs="宋体" w:hint="eastAsia"/>
                <w:color w:val="000000"/>
                <w:kern w:val="0"/>
                <w:szCs w:val="21"/>
              </w:rPr>
              <w:t>书记</w:t>
            </w:r>
          </w:p>
        </w:tc>
      </w:tr>
      <w:tr w:rsidR="00483F95" w:rsidTr="00D03056">
        <w:trPr>
          <w:trHeight w:val="602"/>
        </w:trPr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F95" w:rsidRPr="00D03056" w:rsidRDefault="00483F95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D03056">
              <w:rPr>
                <w:rFonts w:ascii="宋体" w:hAnsi="宋体" w:cs="宋体" w:hint="eastAsia"/>
                <w:color w:val="000000"/>
                <w:kern w:val="0"/>
                <w:szCs w:val="21"/>
              </w:rPr>
              <w:t>马家冲水库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F95" w:rsidRPr="00D03056" w:rsidRDefault="00483F95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D03056">
              <w:rPr>
                <w:rFonts w:ascii="宋体" w:hAnsi="宋体" w:cs="宋体"/>
                <w:color w:val="000000"/>
                <w:kern w:val="0"/>
                <w:szCs w:val="21"/>
              </w:rPr>
              <w:t>42130150011-A5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F95" w:rsidRPr="00D03056" w:rsidRDefault="00483F95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D03056">
              <w:rPr>
                <w:rFonts w:ascii="宋体" w:hAnsi="宋体" w:cs="宋体" w:hint="eastAsia"/>
                <w:color w:val="000000"/>
                <w:kern w:val="0"/>
                <w:szCs w:val="21"/>
              </w:rPr>
              <w:t>小（二）型</w:t>
            </w:r>
          </w:p>
        </w:tc>
        <w:tc>
          <w:tcPr>
            <w:tcW w:w="10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3F95" w:rsidRPr="00D03056" w:rsidRDefault="00483F95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D03056">
              <w:rPr>
                <w:rFonts w:ascii="宋体" w:hAnsi="宋体" w:cs="宋体" w:hint="eastAsia"/>
                <w:color w:val="000000"/>
                <w:kern w:val="0"/>
                <w:szCs w:val="21"/>
              </w:rPr>
              <w:t>刘宇轩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F95" w:rsidRPr="00D03056" w:rsidRDefault="00483F95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D03056">
              <w:rPr>
                <w:rFonts w:ascii="宋体" w:hAnsi="宋体" w:cs="宋体" w:hint="eastAsia"/>
                <w:color w:val="000000"/>
                <w:kern w:val="0"/>
                <w:szCs w:val="21"/>
              </w:rPr>
              <w:t>淅河镇政府</w:t>
            </w:r>
          </w:p>
        </w:tc>
        <w:tc>
          <w:tcPr>
            <w:tcW w:w="23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3F95" w:rsidRPr="00D03056" w:rsidRDefault="00483F95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D03056">
              <w:rPr>
                <w:rFonts w:ascii="宋体" w:hAnsi="宋体" w:cs="宋体" w:hint="eastAsia"/>
                <w:color w:val="000000"/>
                <w:kern w:val="0"/>
                <w:szCs w:val="21"/>
              </w:rPr>
              <w:t>农办主任</w:t>
            </w:r>
          </w:p>
        </w:tc>
        <w:tc>
          <w:tcPr>
            <w:tcW w:w="1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3F95" w:rsidRPr="00D03056" w:rsidRDefault="00483F95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D03056">
              <w:rPr>
                <w:rFonts w:ascii="宋体" w:hAnsi="宋体" w:cs="宋体" w:hint="eastAsia"/>
                <w:color w:val="000000"/>
                <w:kern w:val="0"/>
                <w:szCs w:val="21"/>
              </w:rPr>
              <w:t>杨</w:t>
            </w:r>
            <w:r w:rsidRPr="00D03056"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  <w:r w:rsidRPr="00D03056">
              <w:rPr>
                <w:rFonts w:ascii="宋体" w:hAnsi="宋体" w:cs="宋体" w:hint="eastAsia"/>
                <w:color w:val="000000"/>
                <w:kern w:val="0"/>
                <w:szCs w:val="21"/>
              </w:rPr>
              <w:t>丹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F95" w:rsidRPr="00D03056" w:rsidRDefault="00483F95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D03056">
              <w:rPr>
                <w:rFonts w:ascii="宋体" w:hAnsi="宋体" w:cs="宋体" w:hint="eastAsia"/>
                <w:color w:val="000000"/>
                <w:kern w:val="0"/>
                <w:szCs w:val="21"/>
              </w:rPr>
              <w:t>水利中心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3F95" w:rsidRPr="00D03056" w:rsidRDefault="00483F95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D03056">
              <w:rPr>
                <w:rFonts w:ascii="宋体" w:hAnsi="宋体" w:cs="宋体" w:hint="eastAsia"/>
                <w:color w:val="000000"/>
                <w:kern w:val="0"/>
                <w:szCs w:val="21"/>
              </w:rPr>
              <w:t>支部委员</w:t>
            </w: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3F95" w:rsidRPr="00D03056" w:rsidRDefault="00483F95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D03056">
              <w:rPr>
                <w:rFonts w:ascii="宋体" w:hAnsi="宋体" w:cs="宋体" w:hint="eastAsia"/>
                <w:color w:val="000000"/>
                <w:kern w:val="0"/>
                <w:szCs w:val="21"/>
              </w:rPr>
              <w:t>杨丹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F95" w:rsidRPr="00D03056" w:rsidRDefault="00483F95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D03056">
              <w:rPr>
                <w:rFonts w:ascii="宋体" w:hAnsi="宋体" w:cs="宋体" w:hint="eastAsia"/>
                <w:color w:val="000000"/>
                <w:kern w:val="0"/>
                <w:szCs w:val="21"/>
              </w:rPr>
              <w:t>水利中心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F95" w:rsidRPr="00D03056" w:rsidRDefault="00483F95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D03056">
              <w:rPr>
                <w:rFonts w:ascii="宋体" w:hAnsi="宋体" w:cs="宋体" w:hint="eastAsia"/>
                <w:color w:val="000000"/>
                <w:kern w:val="0"/>
                <w:szCs w:val="21"/>
              </w:rPr>
              <w:t>支部委员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83F95" w:rsidRPr="00D03056" w:rsidRDefault="00483F95" w:rsidP="004566E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D03056">
              <w:rPr>
                <w:rFonts w:ascii="宋体" w:hAnsi="宋体" w:cs="宋体" w:hint="eastAsia"/>
                <w:color w:val="000000"/>
                <w:kern w:val="0"/>
                <w:szCs w:val="21"/>
              </w:rPr>
              <w:t>黄世豪</w:t>
            </w:r>
          </w:p>
        </w:tc>
        <w:tc>
          <w:tcPr>
            <w:tcW w:w="1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3F95" w:rsidRPr="00D03056" w:rsidRDefault="00483F95" w:rsidP="004566E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D03056">
              <w:rPr>
                <w:rFonts w:ascii="宋体" w:hAnsi="宋体" w:cs="宋体" w:hint="eastAsia"/>
                <w:color w:val="000000"/>
                <w:kern w:val="0"/>
                <w:szCs w:val="21"/>
              </w:rPr>
              <w:t>大堰坡社区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F95" w:rsidRPr="00D03056" w:rsidRDefault="00483F95" w:rsidP="004566E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D03056">
              <w:rPr>
                <w:rFonts w:ascii="宋体" w:hAnsi="宋体" w:cs="宋体" w:hint="eastAsia"/>
                <w:color w:val="000000"/>
                <w:kern w:val="0"/>
                <w:szCs w:val="21"/>
              </w:rPr>
              <w:t>主任</w:t>
            </w:r>
          </w:p>
        </w:tc>
      </w:tr>
      <w:tr w:rsidR="00483F95" w:rsidTr="00D03056">
        <w:trPr>
          <w:trHeight w:val="584"/>
        </w:trPr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F95" w:rsidRPr="00D03056" w:rsidRDefault="00483F95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D03056">
              <w:rPr>
                <w:rFonts w:ascii="宋体" w:hAnsi="宋体" w:cs="宋体" w:hint="eastAsia"/>
                <w:color w:val="000000"/>
                <w:kern w:val="0"/>
                <w:szCs w:val="21"/>
              </w:rPr>
              <w:t>青龙水库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F95" w:rsidRPr="00D03056" w:rsidRDefault="00483F95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D03056">
              <w:rPr>
                <w:rFonts w:ascii="宋体" w:hAnsi="宋体" w:cs="宋体"/>
                <w:color w:val="000000"/>
                <w:kern w:val="0"/>
                <w:szCs w:val="21"/>
              </w:rPr>
              <w:t>42130150007-A5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F95" w:rsidRPr="00D03056" w:rsidRDefault="00483F95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D03056">
              <w:rPr>
                <w:rFonts w:ascii="宋体" w:hAnsi="宋体" w:cs="宋体" w:hint="eastAsia"/>
                <w:color w:val="000000"/>
                <w:kern w:val="0"/>
                <w:szCs w:val="21"/>
              </w:rPr>
              <w:t>小（二）型</w:t>
            </w:r>
          </w:p>
        </w:tc>
        <w:tc>
          <w:tcPr>
            <w:tcW w:w="10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3F95" w:rsidRPr="00D03056" w:rsidRDefault="00483F95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D03056">
              <w:rPr>
                <w:rFonts w:ascii="宋体" w:hAnsi="宋体" w:cs="宋体" w:hint="eastAsia"/>
                <w:color w:val="000000"/>
                <w:kern w:val="0"/>
                <w:szCs w:val="21"/>
              </w:rPr>
              <w:t>王继东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F95" w:rsidRPr="00D03056" w:rsidRDefault="00483F95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D03056">
              <w:rPr>
                <w:rFonts w:ascii="宋体" w:hAnsi="宋体" w:cs="宋体" w:hint="eastAsia"/>
                <w:color w:val="000000"/>
                <w:kern w:val="0"/>
                <w:szCs w:val="21"/>
              </w:rPr>
              <w:t>淅河镇政府</w:t>
            </w:r>
          </w:p>
        </w:tc>
        <w:tc>
          <w:tcPr>
            <w:tcW w:w="23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3F95" w:rsidRPr="00D03056" w:rsidRDefault="00483F95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D03056">
              <w:rPr>
                <w:rFonts w:ascii="宋体" w:hAnsi="宋体" w:cs="宋体" w:hint="eastAsia"/>
                <w:color w:val="000000"/>
                <w:kern w:val="0"/>
                <w:szCs w:val="21"/>
              </w:rPr>
              <w:t>党委委员副镇长武装部长</w:t>
            </w:r>
          </w:p>
        </w:tc>
        <w:tc>
          <w:tcPr>
            <w:tcW w:w="1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3F95" w:rsidRPr="00D03056" w:rsidRDefault="00483F95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D03056">
              <w:rPr>
                <w:rFonts w:ascii="宋体" w:hAnsi="宋体" w:cs="宋体" w:hint="eastAsia"/>
                <w:color w:val="000000"/>
                <w:kern w:val="0"/>
                <w:szCs w:val="21"/>
              </w:rPr>
              <w:t>杨</w:t>
            </w:r>
            <w:r w:rsidRPr="00D03056"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  <w:r w:rsidRPr="00D03056">
              <w:rPr>
                <w:rFonts w:ascii="宋体" w:hAnsi="宋体" w:cs="宋体" w:hint="eastAsia"/>
                <w:color w:val="000000"/>
                <w:kern w:val="0"/>
                <w:szCs w:val="21"/>
              </w:rPr>
              <w:t>丹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F95" w:rsidRPr="00D03056" w:rsidRDefault="00483F95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D03056">
              <w:rPr>
                <w:rFonts w:ascii="宋体" w:hAnsi="宋体" w:cs="宋体" w:hint="eastAsia"/>
                <w:color w:val="000000"/>
                <w:kern w:val="0"/>
                <w:szCs w:val="21"/>
              </w:rPr>
              <w:t>水利中心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3F95" w:rsidRPr="00D03056" w:rsidRDefault="00483F95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D03056">
              <w:rPr>
                <w:rFonts w:ascii="宋体" w:hAnsi="宋体" w:cs="宋体" w:hint="eastAsia"/>
                <w:color w:val="000000"/>
                <w:kern w:val="0"/>
                <w:szCs w:val="21"/>
              </w:rPr>
              <w:t>支部委员</w:t>
            </w: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3F95" w:rsidRPr="00D03056" w:rsidRDefault="00483F95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D03056">
              <w:rPr>
                <w:rFonts w:ascii="宋体" w:hAnsi="宋体" w:cs="宋体" w:hint="eastAsia"/>
                <w:color w:val="000000"/>
                <w:kern w:val="0"/>
                <w:szCs w:val="21"/>
              </w:rPr>
              <w:t>蒋伟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F95" w:rsidRPr="00D03056" w:rsidRDefault="00483F95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D03056">
              <w:rPr>
                <w:rFonts w:ascii="宋体" w:hAnsi="宋体" w:cs="宋体" w:hint="eastAsia"/>
                <w:color w:val="000000"/>
                <w:kern w:val="0"/>
                <w:szCs w:val="21"/>
              </w:rPr>
              <w:t>水利中心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F95" w:rsidRPr="00D03056" w:rsidRDefault="00483F95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D03056">
              <w:rPr>
                <w:rFonts w:ascii="宋体" w:hAnsi="宋体" w:cs="宋体" w:hint="eastAsia"/>
                <w:color w:val="000000"/>
                <w:kern w:val="0"/>
                <w:szCs w:val="21"/>
              </w:rPr>
              <w:t>副主任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83F95" w:rsidRPr="00D03056" w:rsidRDefault="00483F95" w:rsidP="004566E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D03056">
              <w:rPr>
                <w:rFonts w:ascii="宋体" w:hAnsi="宋体" w:cs="宋体" w:hint="eastAsia"/>
                <w:color w:val="000000"/>
                <w:kern w:val="0"/>
                <w:szCs w:val="21"/>
              </w:rPr>
              <w:t>王大雄</w:t>
            </w:r>
          </w:p>
        </w:tc>
        <w:tc>
          <w:tcPr>
            <w:tcW w:w="1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3F95" w:rsidRPr="00D03056" w:rsidRDefault="00483F95" w:rsidP="004566E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D03056">
              <w:rPr>
                <w:rFonts w:ascii="宋体" w:hAnsi="宋体" w:cs="宋体" w:hint="eastAsia"/>
                <w:color w:val="000000"/>
                <w:kern w:val="0"/>
                <w:szCs w:val="21"/>
              </w:rPr>
              <w:t>双堰村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F95" w:rsidRPr="00D03056" w:rsidRDefault="00483F95" w:rsidP="004566E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D03056">
              <w:rPr>
                <w:rFonts w:ascii="宋体" w:hAnsi="宋体" w:cs="宋体" w:hint="eastAsia"/>
                <w:color w:val="000000"/>
                <w:kern w:val="0"/>
                <w:szCs w:val="21"/>
              </w:rPr>
              <w:t>副书记</w:t>
            </w:r>
          </w:p>
        </w:tc>
      </w:tr>
      <w:tr w:rsidR="00483F95" w:rsidTr="00D03056">
        <w:trPr>
          <w:trHeight w:val="681"/>
        </w:trPr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F95" w:rsidRPr="00D03056" w:rsidRDefault="00483F95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D03056">
              <w:rPr>
                <w:rFonts w:ascii="宋体" w:hAnsi="宋体" w:cs="宋体" w:hint="eastAsia"/>
                <w:color w:val="000000"/>
                <w:kern w:val="0"/>
                <w:szCs w:val="21"/>
              </w:rPr>
              <w:t>长冲水库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F95" w:rsidRPr="00D03056" w:rsidRDefault="00483F95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D03056">
              <w:rPr>
                <w:rFonts w:ascii="宋体" w:hAnsi="宋体" w:cs="宋体"/>
                <w:color w:val="000000"/>
                <w:kern w:val="0"/>
                <w:szCs w:val="21"/>
              </w:rPr>
              <w:t>42130150008-A5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F95" w:rsidRPr="00D03056" w:rsidRDefault="00483F95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D03056">
              <w:rPr>
                <w:rFonts w:ascii="宋体" w:hAnsi="宋体" w:cs="宋体" w:hint="eastAsia"/>
                <w:color w:val="000000"/>
                <w:kern w:val="0"/>
                <w:szCs w:val="21"/>
              </w:rPr>
              <w:t>小（二）型</w:t>
            </w:r>
          </w:p>
        </w:tc>
        <w:tc>
          <w:tcPr>
            <w:tcW w:w="10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3F95" w:rsidRPr="00D03056" w:rsidRDefault="00483F95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D03056">
              <w:rPr>
                <w:rFonts w:ascii="宋体" w:hAnsi="宋体" w:cs="宋体" w:hint="eastAsia"/>
                <w:color w:val="000000"/>
                <w:kern w:val="0"/>
                <w:szCs w:val="21"/>
              </w:rPr>
              <w:t>沈</w:t>
            </w:r>
            <w:r w:rsidRPr="00D03056"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  <w:r w:rsidRPr="00D03056">
              <w:rPr>
                <w:rFonts w:ascii="宋体" w:hAnsi="宋体" w:cs="宋体" w:hint="eastAsia"/>
                <w:color w:val="000000"/>
                <w:kern w:val="0"/>
                <w:szCs w:val="21"/>
              </w:rPr>
              <w:t>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F95" w:rsidRPr="00D03056" w:rsidRDefault="00483F95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D03056">
              <w:rPr>
                <w:rFonts w:ascii="宋体" w:hAnsi="宋体" w:cs="宋体" w:hint="eastAsia"/>
                <w:color w:val="000000"/>
                <w:kern w:val="0"/>
                <w:szCs w:val="21"/>
              </w:rPr>
              <w:t>淅河镇政府</w:t>
            </w:r>
          </w:p>
        </w:tc>
        <w:tc>
          <w:tcPr>
            <w:tcW w:w="23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3F95" w:rsidRPr="00D03056" w:rsidRDefault="00483F95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D03056">
              <w:rPr>
                <w:rFonts w:ascii="宋体" w:hAnsi="宋体" w:cs="宋体" w:hint="eastAsia"/>
                <w:color w:val="000000"/>
                <w:kern w:val="0"/>
                <w:szCs w:val="21"/>
              </w:rPr>
              <w:t>党委委员派出所所长</w:t>
            </w:r>
          </w:p>
        </w:tc>
        <w:tc>
          <w:tcPr>
            <w:tcW w:w="1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3F95" w:rsidRPr="00D03056" w:rsidRDefault="00483F95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D03056">
              <w:rPr>
                <w:rFonts w:ascii="宋体" w:hAnsi="宋体" w:cs="宋体" w:hint="eastAsia"/>
                <w:color w:val="000000"/>
                <w:kern w:val="0"/>
                <w:szCs w:val="21"/>
              </w:rPr>
              <w:t>杨</w:t>
            </w:r>
            <w:r w:rsidRPr="00D03056"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  <w:r w:rsidRPr="00D03056">
              <w:rPr>
                <w:rFonts w:ascii="宋体" w:hAnsi="宋体" w:cs="宋体" w:hint="eastAsia"/>
                <w:color w:val="000000"/>
                <w:kern w:val="0"/>
                <w:szCs w:val="21"/>
              </w:rPr>
              <w:t>丹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F95" w:rsidRPr="00D03056" w:rsidRDefault="00483F95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D03056">
              <w:rPr>
                <w:rFonts w:ascii="宋体" w:hAnsi="宋体" w:cs="宋体" w:hint="eastAsia"/>
                <w:color w:val="000000"/>
                <w:kern w:val="0"/>
                <w:szCs w:val="21"/>
              </w:rPr>
              <w:t>水利中心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3F95" w:rsidRPr="00D03056" w:rsidRDefault="00483F95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D03056">
              <w:rPr>
                <w:rFonts w:ascii="宋体" w:hAnsi="宋体" w:cs="宋体" w:hint="eastAsia"/>
                <w:color w:val="000000"/>
                <w:kern w:val="0"/>
                <w:szCs w:val="21"/>
              </w:rPr>
              <w:t>支部委员</w:t>
            </w: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3F95" w:rsidRPr="00D03056" w:rsidRDefault="00483F95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D03056">
              <w:rPr>
                <w:rFonts w:ascii="宋体" w:hAnsi="宋体" w:cs="宋体" w:hint="eastAsia"/>
                <w:color w:val="000000"/>
                <w:kern w:val="0"/>
                <w:szCs w:val="21"/>
              </w:rPr>
              <w:t>袁常松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F95" w:rsidRPr="00D03056" w:rsidRDefault="00483F95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D03056">
              <w:rPr>
                <w:rFonts w:ascii="宋体" w:hAnsi="宋体" w:cs="宋体" w:hint="eastAsia"/>
                <w:color w:val="000000"/>
                <w:kern w:val="0"/>
                <w:szCs w:val="21"/>
              </w:rPr>
              <w:t>水利中心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F95" w:rsidRPr="00D03056" w:rsidRDefault="00483F95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D03056">
              <w:rPr>
                <w:rFonts w:ascii="宋体" w:hAnsi="宋体" w:cs="宋体" w:hint="eastAsia"/>
                <w:color w:val="000000"/>
                <w:kern w:val="0"/>
                <w:szCs w:val="21"/>
              </w:rPr>
              <w:t>主</w:t>
            </w:r>
            <w:r w:rsidRPr="00D03056"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  <w:r w:rsidRPr="00D03056">
              <w:rPr>
                <w:rFonts w:ascii="宋体" w:hAnsi="宋体" w:cs="宋体" w:hint="eastAsia"/>
                <w:color w:val="000000"/>
                <w:kern w:val="0"/>
                <w:szCs w:val="21"/>
              </w:rPr>
              <w:t>任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83F95" w:rsidRPr="00D03056" w:rsidRDefault="00483F95" w:rsidP="004566E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D03056">
              <w:rPr>
                <w:rFonts w:ascii="宋体" w:hAnsi="宋体" w:cs="宋体" w:hint="eastAsia"/>
                <w:color w:val="000000"/>
                <w:kern w:val="0"/>
                <w:szCs w:val="21"/>
              </w:rPr>
              <w:t>刘宏伟</w:t>
            </w:r>
          </w:p>
        </w:tc>
        <w:tc>
          <w:tcPr>
            <w:tcW w:w="1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3F95" w:rsidRPr="00D03056" w:rsidRDefault="00483F95" w:rsidP="004566E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D03056">
              <w:rPr>
                <w:rFonts w:ascii="宋体" w:hAnsi="宋体" w:cs="宋体" w:hint="eastAsia"/>
                <w:color w:val="000000"/>
                <w:kern w:val="0"/>
                <w:szCs w:val="21"/>
              </w:rPr>
              <w:t>兴建村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F95" w:rsidRPr="00D03056" w:rsidRDefault="00483F95" w:rsidP="004566E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D03056">
              <w:rPr>
                <w:rFonts w:ascii="宋体" w:hAnsi="宋体" w:cs="宋体" w:hint="eastAsia"/>
                <w:color w:val="000000"/>
                <w:kern w:val="0"/>
                <w:szCs w:val="21"/>
              </w:rPr>
              <w:t>书记</w:t>
            </w:r>
          </w:p>
        </w:tc>
      </w:tr>
    </w:tbl>
    <w:p w:rsidR="00483F95" w:rsidRDefault="00483F95">
      <w:pPr>
        <w:spacing w:line="360" w:lineRule="auto"/>
        <w:rPr>
          <w:rFonts w:ascii="宋体" w:cs="宋体"/>
          <w:sz w:val="18"/>
          <w:szCs w:val="18"/>
        </w:rPr>
      </w:pPr>
    </w:p>
    <w:sectPr w:rsidR="00483F95" w:rsidSect="008D10EF">
      <w:footerReference w:type="default" r:id="rId6"/>
      <w:pgSz w:w="23811" w:h="16838" w:orient="landscape"/>
      <w:pgMar w:top="1440" w:right="1800" w:bottom="1440" w:left="1800" w:header="851" w:footer="992" w:gutter="0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3F95" w:rsidRDefault="00483F95" w:rsidP="008D10EF">
      <w:r>
        <w:separator/>
      </w:r>
    </w:p>
  </w:endnote>
  <w:endnote w:type="continuationSeparator" w:id="0">
    <w:p w:rsidR="00483F95" w:rsidRDefault="00483F95" w:rsidP="008D10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um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F95" w:rsidRDefault="00483F95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position:absolute;margin-left:0;margin-top:0;width:2in;height:2in;z-index:251660288;mso-wrap-style:none;mso-position-horizontal:center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LRDXfXLAQAAnAMAAA4AAAAAAAAAAQAgAAAAHgEAAGRycy9lMm9E&#10;b2MueG1sUEsFBgAAAAAGAAYAWQEAAFsFAAAAAA==&#10;" filled="f" stroked="f">
          <v:textbox style="mso-fit-shape-to-text:t" inset="0,0,0,0">
            <w:txbxContent>
              <w:p w:rsidR="00483F95" w:rsidRDefault="00483F95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</w:rPr>
                  <w:t>第</w:t>
                </w:r>
                <w:r>
                  <w:rPr>
                    <w:sz w:val="18"/>
                  </w:rPr>
                  <w:fldChar w:fldCharType="begin"/>
                </w:r>
                <w:r>
                  <w:rPr>
                    <w:sz w:val="18"/>
                  </w:rPr>
                  <w:instrText xml:space="preserve"> PAGE  \* MERGEFORMAT </w:instrText>
                </w:r>
                <w:r>
                  <w:rPr>
                    <w:sz w:val="18"/>
                  </w:rPr>
                  <w:fldChar w:fldCharType="separate"/>
                </w:r>
                <w:r w:rsidRPr="00D523FE">
                  <w:rPr>
                    <w:noProof/>
                  </w:rPr>
                  <w:t>1</w:t>
                </w:r>
                <w:r>
                  <w:rPr>
                    <w:sz w:val="18"/>
                  </w:rPr>
                  <w:fldChar w:fldCharType="end"/>
                </w:r>
                <w:r>
                  <w:rPr>
                    <w:rFonts w:hint="eastAsia"/>
                    <w:sz w:val="18"/>
                  </w:rPr>
                  <w:t>页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3F95" w:rsidRDefault="00483F95" w:rsidP="008D10EF">
      <w:r>
        <w:separator/>
      </w:r>
    </w:p>
  </w:footnote>
  <w:footnote w:type="continuationSeparator" w:id="0">
    <w:p w:rsidR="00483F95" w:rsidRDefault="00483F95" w:rsidP="008D10E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420"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DNkMjNjNDFhYWE3NmQ2MjkzMzgwMGIxOTdiM2EwMzIifQ=="/>
  </w:docVars>
  <w:rsids>
    <w:rsidRoot w:val="00172A27"/>
    <w:rsid w:val="00006316"/>
    <w:rsid w:val="0001149F"/>
    <w:rsid w:val="0001217A"/>
    <w:rsid w:val="00015594"/>
    <w:rsid w:val="000246DC"/>
    <w:rsid w:val="000330D0"/>
    <w:rsid w:val="0004673C"/>
    <w:rsid w:val="00057DDA"/>
    <w:rsid w:val="0008064A"/>
    <w:rsid w:val="0008078B"/>
    <w:rsid w:val="00086C21"/>
    <w:rsid w:val="00091BD7"/>
    <w:rsid w:val="000A39AF"/>
    <w:rsid w:val="000A5C10"/>
    <w:rsid w:val="000B154B"/>
    <w:rsid w:val="000C0222"/>
    <w:rsid w:val="000F044A"/>
    <w:rsid w:val="000F45E1"/>
    <w:rsid w:val="000F5118"/>
    <w:rsid w:val="001064FD"/>
    <w:rsid w:val="0011310A"/>
    <w:rsid w:val="0011333E"/>
    <w:rsid w:val="00121193"/>
    <w:rsid w:val="00130CF7"/>
    <w:rsid w:val="00134C8E"/>
    <w:rsid w:val="00166D4A"/>
    <w:rsid w:val="00172A27"/>
    <w:rsid w:val="00181AE4"/>
    <w:rsid w:val="00181C17"/>
    <w:rsid w:val="001842E5"/>
    <w:rsid w:val="001877E8"/>
    <w:rsid w:val="0019786C"/>
    <w:rsid w:val="001A2189"/>
    <w:rsid w:val="001A2C26"/>
    <w:rsid w:val="001A6FBB"/>
    <w:rsid w:val="001B5BB4"/>
    <w:rsid w:val="001C09D2"/>
    <w:rsid w:val="001C1675"/>
    <w:rsid w:val="001E0521"/>
    <w:rsid w:val="001F07EC"/>
    <w:rsid w:val="00201339"/>
    <w:rsid w:val="00207EF4"/>
    <w:rsid w:val="00215524"/>
    <w:rsid w:val="00216853"/>
    <w:rsid w:val="0022083F"/>
    <w:rsid w:val="0023104E"/>
    <w:rsid w:val="0024003D"/>
    <w:rsid w:val="002565C1"/>
    <w:rsid w:val="0026280C"/>
    <w:rsid w:val="002650FC"/>
    <w:rsid w:val="002746F9"/>
    <w:rsid w:val="00274858"/>
    <w:rsid w:val="002848AA"/>
    <w:rsid w:val="0028582B"/>
    <w:rsid w:val="002A074E"/>
    <w:rsid w:val="002C4B62"/>
    <w:rsid w:val="002D312F"/>
    <w:rsid w:val="002E2898"/>
    <w:rsid w:val="002F106E"/>
    <w:rsid w:val="002F67CD"/>
    <w:rsid w:val="002F75DA"/>
    <w:rsid w:val="003011EC"/>
    <w:rsid w:val="00303678"/>
    <w:rsid w:val="0030440D"/>
    <w:rsid w:val="00307933"/>
    <w:rsid w:val="003213F0"/>
    <w:rsid w:val="0032761A"/>
    <w:rsid w:val="003303FE"/>
    <w:rsid w:val="003674D8"/>
    <w:rsid w:val="003755A7"/>
    <w:rsid w:val="00394C18"/>
    <w:rsid w:val="00395B22"/>
    <w:rsid w:val="00395E8E"/>
    <w:rsid w:val="00396B0C"/>
    <w:rsid w:val="003A1B7D"/>
    <w:rsid w:val="003B11AB"/>
    <w:rsid w:val="003C02E4"/>
    <w:rsid w:val="003C1BCD"/>
    <w:rsid w:val="003C382A"/>
    <w:rsid w:val="003C5C8B"/>
    <w:rsid w:val="003D0748"/>
    <w:rsid w:val="003D0E4D"/>
    <w:rsid w:val="003D269C"/>
    <w:rsid w:val="003D281F"/>
    <w:rsid w:val="003E6353"/>
    <w:rsid w:val="003E6ECF"/>
    <w:rsid w:val="003F0CB2"/>
    <w:rsid w:val="0042267F"/>
    <w:rsid w:val="00424315"/>
    <w:rsid w:val="00425C16"/>
    <w:rsid w:val="00426098"/>
    <w:rsid w:val="00427C77"/>
    <w:rsid w:val="004566E2"/>
    <w:rsid w:val="00464A57"/>
    <w:rsid w:val="004660A0"/>
    <w:rsid w:val="00483F95"/>
    <w:rsid w:val="00484A93"/>
    <w:rsid w:val="00487DC7"/>
    <w:rsid w:val="0049023B"/>
    <w:rsid w:val="0049374F"/>
    <w:rsid w:val="004B0D7C"/>
    <w:rsid w:val="004B182C"/>
    <w:rsid w:val="004B5FA7"/>
    <w:rsid w:val="004B6830"/>
    <w:rsid w:val="004C3025"/>
    <w:rsid w:val="004E7AB5"/>
    <w:rsid w:val="00515E59"/>
    <w:rsid w:val="00537AD6"/>
    <w:rsid w:val="00542086"/>
    <w:rsid w:val="00546304"/>
    <w:rsid w:val="005543FE"/>
    <w:rsid w:val="00561B1A"/>
    <w:rsid w:val="00567781"/>
    <w:rsid w:val="00570D50"/>
    <w:rsid w:val="005761D5"/>
    <w:rsid w:val="00580D31"/>
    <w:rsid w:val="00591603"/>
    <w:rsid w:val="00593D33"/>
    <w:rsid w:val="005A0A1B"/>
    <w:rsid w:val="005A33CE"/>
    <w:rsid w:val="005A4865"/>
    <w:rsid w:val="005A553F"/>
    <w:rsid w:val="005B1632"/>
    <w:rsid w:val="005B64F7"/>
    <w:rsid w:val="005C3ADF"/>
    <w:rsid w:val="005C71C9"/>
    <w:rsid w:val="005E04FE"/>
    <w:rsid w:val="005E169C"/>
    <w:rsid w:val="005E3A72"/>
    <w:rsid w:val="005F3B2B"/>
    <w:rsid w:val="005F6A5E"/>
    <w:rsid w:val="005F6BFE"/>
    <w:rsid w:val="006064A4"/>
    <w:rsid w:val="00610E74"/>
    <w:rsid w:val="00636CCB"/>
    <w:rsid w:val="00640FA0"/>
    <w:rsid w:val="00644D8F"/>
    <w:rsid w:val="006460F3"/>
    <w:rsid w:val="0067036D"/>
    <w:rsid w:val="00675EEA"/>
    <w:rsid w:val="00684555"/>
    <w:rsid w:val="006926C4"/>
    <w:rsid w:val="00693C1B"/>
    <w:rsid w:val="00695E37"/>
    <w:rsid w:val="006A2D31"/>
    <w:rsid w:val="006A58A9"/>
    <w:rsid w:val="006A7F5D"/>
    <w:rsid w:val="006B4F19"/>
    <w:rsid w:val="006D0665"/>
    <w:rsid w:val="006D1A64"/>
    <w:rsid w:val="006D1E81"/>
    <w:rsid w:val="006D3164"/>
    <w:rsid w:val="006E4796"/>
    <w:rsid w:val="006E7130"/>
    <w:rsid w:val="006E7A40"/>
    <w:rsid w:val="006E7F80"/>
    <w:rsid w:val="006F61C2"/>
    <w:rsid w:val="00707280"/>
    <w:rsid w:val="007103A3"/>
    <w:rsid w:val="0071546D"/>
    <w:rsid w:val="00723A94"/>
    <w:rsid w:val="00724AC7"/>
    <w:rsid w:val="0072749F"/>
    <w:rsid w:val="00746C6E"/>
    <w:rsid w:val="00747506"/>
    <w:rsid w:val="00751BF5"/>
    <w:rsid w:val="00767EAD"/>
    <w:rsid w:val="00773D2B"/>
    <w:rsid w:val="007803E0"/>
    <w:rsid w:val="00783CD3"/>
    <w:rsid w:val="007A1BB0"/>
    <w:rsid w:val="007B3FFC"/>
    <w:rsid w:val="007B43E0"/>
    <w:rsid w:val="007C07F6"/>
    <w:rsid w:val="007C3F85"/>
    <w:rsid w:val="007D0D51"/>
    <w:rsid w:val="007D6228"/>
    <w:rsid w:val="007E152B"/>
    <w:rsid w:val="007F5BFA"/>
    <w:rsid w:val="00803E34"/>
    <w:rsid w:val="00806A3E"/>
    <w:rsid w:val="00812E29"/>
    <w:rsid w:val="00822EEA"/>
    <w:rsid w:val="00823C73"/>
    <w:rsid w:val="00837090"/>
    <w:rsid w:val="00837753"/>
    <w:rsid w:val="008406DC"/>
    <w:rsid w:val="00840A25"/>
    <w:rsid w:val="00843D66"/>
    <w:rsid w:val="00843E90"/>
    <w:rsid w:val="00847D49"/>
    <w:rsid w:val="00850544"/>
    <w:rsid w:val="008527D7"/>
    <w:rsid w:val="00855E92"/>
    <w:rsid w:val="00860647"/>
    <w:rsid w:val="008618DF"/>
    <w:rsid w:val="008650E9"/>
    <w:rsid w:val="00872742"/>
    <w:rsid w:val="00872745"/>
    <w:rsid w:val="00880F8C"/>
    <w:rsid w:val="00882B3A"/>
    <w:rsid w:val="00884068"/>
    <w:rsid w:val="008841C4"/>
    <w:rsid w:val="00884298"/>
    <w:rsid w:val="008849B7"/>
    <w:rsid w:val="00885FAF"/>
    <w:rsid w:val="0089394F"/>
    <w:rsid w:val="00896159"/>
    <w:rsid w:val="0089656B"/>
    <w:rsid w:val="008968DD"/>
    <w:rsid w:val="008A5D3C"/>
    <w:rsid w:val="008A5F18"/>
    <w:rsid w:val="008A5F44"/>
    <w:rsid w:val="008A748E"/>
    <w:rsid w:val="008B10A4"/>
    <w:rsid w:val="008B4222"/>
    <w:rsid w:val="008B67AC"/>
    <w:rsid w:val="008D10EF"/>
    <w:rsid w:val="008D73CB"/>
    <w:rsid w:val="008F42FD"/>
    <w:rsid w:val="00901AAB"/>
    <w:rsid w:val="00903F56"/>
    <w:rsid w:val="009142C7"/>
    <w:rsid w:val="0091624F"/>
    <w:rsid w:val="00917996"/>
    <w:rsid w:val="00920EB5"/>
    <w:rsid w:val="0095574B"/>
    <w:rsid w:val="009633DF"/>
    <w:rsid w:val="0097115D"/>
    <w:rsid w:val="00972845"/>
    <w:rsid w:val="00985D72"/>
    <w:rsid w:val="00993D94"/>
    <w:rsid w:val="009969F9"/>
    <w:rsid w:val="009A7224"/>
    <w:rsid w:val="009B7125"/>
    <w:rsid w:val="009C55F9"/>
    <w:rsid w:val="009D2A43"/>
    <w:rsid w:val="009D4428"/>
    <w:rsid w:val="009D7EB0"/>
    <w:rsid w:val="009E3270"/>
    <w:rsid w:val="009E67E4"/>
    <w:rsid w:val="009F0181"/>
    <w:rsid w:val="009F7BDF"/>
    <w:rsid w:val="00A03E45"/>
    <w:rsid w:val="00A0655C"/>
    <w:rsid w:val="00A32656"/>
    <w:rsid w:val="00A340E9"/>
    <w:rsid w:val="00A445EF"/>
    <w:rsid w:val="00A665FC"/>
    <w:rsid w:val="00A86036"/>
    <w:rsid w:val="00A90DCD"/>
    <w:rsid w:val="00A9485D"/>
    <w:rsid w:val="00AA47C5"/>
    <w:rsid w:val="00AA671D"/>
    <w:rsid w:val="00AB0A95"/>
    <w:rsid w:val="00AB1F6D"/>
    <w:rsid w:val="00AC2DB2"/>
    <w:rsid w:val="00AC335C"/>
    <w:rsid w:val="00AC7173"/>
    <w:rsid w:val="00AD58EF"/>
    <w:rsid w:val="00AE205D"/>
    <w:rsid w:val="00AE23B1"/>
    <w:rsid w:val="00AE2E27"/>
    <w:rsid w:val="00AE3AE0"/>
    <w:rsid w:val="00AE559C"/>
    <w:rsid w:val="00AF3F07"/>
    <w:rsid w:val="00B00B8B"/>
    <w:rsid w:val="00B219E6"/>
    <w:rsid w:val="00B22E92"/>
    <w:rsid w:val="00B2308D"/>
    <w:rsid w:val="00B32189"/>
    <w:rsid w:val="00B323AD"/>
    <w:rsid w:val="00B35925"/>
    <w:rsid w:val="00B41C9D"/>
    <w:rsid w:val="00B43AF4"/>
    <w:rsid w:val="00B44703"/>
    <w:rsid w:val="00B46902"/>
    <w:rsid w:val="00B47F09"/>
    <w:rsid w:val="00B53701"/>
    <w:rsid w:val="00B5374A"/>
    <w:rsid w:val="00B548EB"/>
    <w:rsid w:val="00B77D21"/>
    <w:rsid w:val="00B8370E"/>
    <w:rsid w:val="00B8598A"/>
    <w:rsid w:val="00BA0AC3"/>
    <w:rsid w:val="00BA1486"/>
    <w:rsid w:val="00BB3402"/>
    <w:rsid w:val="00BB62A2"/>
    <w:rsid w:val="00BC4DDD"/>
    <w:rsid w:val="00BC6662"/>
    <w:rsid w:val="00BC66CB"/>
    <w:rsid w:val="00BD6CBC"/>
    <w:rsid w:val="00BF0481"/>
    <w:rsid w:val="00BF1D57"/>
    <w:rsid w:val="00BF25DE"/>
    <w:rsid w:val="00BF2CB3"/>
    <w:rsid w:val="00BF6F3A"/>
    <w:rsid w:val="00C1618A"/>
    <w:rsid w:val="00C20717"/>
    <w:rsid w:val="00C27146"/>
    <w:rsid w:val="00C27E6D"/>
    <w:rsid w:val="00C3537D"/>
    <w:rsid w:val="00C36D76"/>
    <w:rsid w:val="00C86009"/>
    <w:rsid w:val="00C919B5"/>
    <w:rsid w:val="00C95B55"/>
    <w:rsid w:val="00CB489C"/>
    <w:rsid w:val="00CD1D24"/>
    <w:rsid w:val="00CD7A4C"/>
    <w:rsid w:val="00CE53D3"/>
    <w:rsid w:val="00CE670C"/>
    <w:rsid w:val="00CF5A67"/>
    <w:rsid w:val="00CF7C23"/>
    <w:rsid w:val="00D03056"/>
    <w:rsid w:val="00D05FAB"/>
    <w:rsid w:val="00D21A59"/>
    <w:rsid w:val="00D40A8F"/>
    <w:rsid w:val="00D42259"/>
    <w:rsid w:val="00D523FE"/>
    <w:rsid w:val="00D63B14"/>
    <w:rsid w:val="00D76F52"/>
    <w:rsid w:val="00D80F62"/>
    <w:rsid w:val="00D81D75"/>
    <w:rsid w:val="00D8737D"/>
    <w:rsid w:val="00D87BA1"/>
    <w:rsid w:val="00D92F03"/>
    <w:rsid w:val="00D95211"/>
    <w:rsid w:val="00D956D8"/>
    <w:rsid w:val="00DB0381"/>
    <w:rsid w:val="00DC5598"/>
    <w:rsid w:val="00DD1140"/>
    <w:rsid w:val="00DD7456"/>
    <w:rsid w:val="00DE3B2E"/>
    <w:rsid w:val="00E022FD"/>
    <w:rsid w:val="00E1352A"/>
    <w:rsid w:val="00E25A49"/>
    <w:rsid w:val="00E41232"/>
    <w:rsid w:val="00E42F25"/>
    <w:rsid w:val="00E6650D"/>
    <w:rsid w:val="00E742AE"/>
    <w:rsid w:val="00E76018"/>
    <w:rsid w:val="00E90227"/>
    <w:rsid w:val="00E9190C"/>
    <w:rsid w:val="00E95E22"/>
    <w:rsid w:val="00EA11E3"/>
    <w:rsid w:val="00EA42D9"/>
    <w:rsid w:val="00EB2C27"/>
    <w:rsid w:val="00EB6AE2"/>
    <w:rsid w:val="00EC6107"/>
    <w:rsid w:val="00ED0C6C"/>
    <w:rsid w:val="00EF00A0"/>
    <w:rsid w:val="00EF0862"/>
    <w:rsid w:val="00EF0B54"/>
    <w:rsid w:val="00EF73CA"/>
    <w:rsid w:val="00F002FF"/>
    <w:rsid w:val="00F043D6"/>
    <w:rsid w:val="00F11195"/>
    <w:rsid w:val="00F30749"/>
    <w:rsid w:val="00F35934"/>
    <w:rsid w:val="00F42C14"/>
    <w:rsid w:val="00F4682F"/>
    <w:rsid w:val="00F60FDA"/>
    <w:rsid w:val="00F6454C"/>
    <w:rsid w:val="00F6650F"/>
    <w:rsid w:val="00F73F0F"/>
    <w:rsid w:val="00F95BEE"/>
    <w:rsid w:val="00FA7266"/>
    <w:rsid w:val="00FB63E0"/>
    <w:rsid w:val="00FD0A34"/>
    <w:rsid w:val="00FD1507"/>
    <w:rsid w:val="00FD5560"/>
    <w:rsid w:val="00FD5C52"/>
    <w:rsid w:val="00FE48F3"/>
    <w:rsid w:val="00FF5C4E"/>
    <w:rsid w:val="01504A4B"/>
    <w:rsid w:val="025D0ABE"/>
    <w:rsid w:val="026578D4"/>
    <w:rsid w:val="041C1153"/>
    <w:rsid w:val="054F04B0"/>
    <w:rsid w:val="055D31FD"/>
    <w:rsid w:val="067A0F00"/>
    <w:rsid w:val="068A1D99"/>
    <w:rsid w:val="07886BEA"/>
    <w:rsid w:val="07FD44ED"/>
    <w:rsid w:val="082F563E"/>
    <w:rsid w:val="08A642AF"/>
    <w:rsid w:val="08F800F6"/>
    <w:rsid w:val="08FD4F4F"/>
    <w:rsid w:val="0A1E277C"/>
    <w:rsid w:val="0AF645DD"/>
    <w:rsid w:val="0B6251C3"/>
    <w:rsid w:val="0D1206BB"/>
    <w:rsid w:val="0DE94B8F"/>
    <w:rsid w:val="0F547035"/>
    <w:rsid w:val="0FCB3DD0"/>
    <w:rsid w:val="10FD3C50"/>
    <w:rsid w:val="12177FBA"/>
    <w:rsid w:val="12812DF3"/>
    <w:rsid w:val="12863D65"/>
    <w:rsid w:val="12D27847"/>
    <w:rsid w:val="12E8445B"/>
    <w:rsid w:val="140F35B1"/>
    <w:rsid w:val="143166BA"/>
    <w:rsid w:val="143E3907"/>
    <w:rsid w:val="14686EF4"/>
    <w:rsid w:val="14CE2F24"/>
    <w:rsid w:val="1703298F"/>
    <w:rsid w:val="171110E7"/>
    <w:rsid w:val="17916419"/>
    <w:rsid w:val="179C6D43"/>
    <w:rsid w:val="189A178E"/>
    <w:rsid w:val="1A1D5BA3"/>
    <w:rsid w:val="1A4160A2"/>
    <w:rsid w:val="1BB61551"/>
    <w:rsid w:val="1E1078F1"/>
    <w:rsid w:val="1E672BF1"/>
    <w:rsid w:val="1E84372D"/>
    <w:rsid w:val="1F373BBB"/>
    <w:rsid w:val="1F8E342B"/>
    <w:rsid w:val="1F93218A"/>
    <w:rsid w:val="20130B8A"/>
    <w:rsid w:val="20342E4F"/>
    <w:rsid w:val="207356D7"/>
    <w:rsid w:val="208A0B16"/>
    <w:rsid w:val="208A7E82"/>
    <w:rsid w:val="208E0919"/>
    <w:rsid w:val="216140A3"/>
    <w:rsid w:val="24472D41"/>
    <w:rsid w:val="24F44051"/>
    <w:rsid w:val="255503ED"/>
    <w:rsid w:val="26F54A5F"/>
    <w:rsid w:val="280B7DDA"/>
    <w:rsid w:val="29E1045E"/>
    <w:rsid w:val="2AB21590"/>
    <w:rsid w:val="2B636B27"/>
    <w:rsid w:val="2BD17785"/>
    <w:rsid w:val="2BFF6C27"/>
    <w:rsid w:val="2C3650B7"/>
    <w:rsid w:val="2D733E5A"/>
    <w:rsid w:val="2DDE2B62"/>
    <w:rsid w:val="2E23041C"/>
    <w:rsid w:val="2E7334D4"/>
    <w:rsid w:val="2EF73E30"/>
    <w:rsid w:val="2FBB3DD6"/>
    <w:rsid w:val="306512F1"/>
    <w:rsid w:val="31742DB4"/>
    <w:rsid w:val="32E565B8"/>
    <w:rsid w:val="330D54A4"/>
    <w:rsid w:val="346C0882"/>
    <w:rsid w:val="350947CE"/>
    <w:rsid w:val="36BB248F"/>
    <w:rsid w:val="383D2298"/>
    <w:rsid w:val="38403DC1"/>
    <w:rsid w:val="38F822D8"/>
    <w:rsid w:val="3A830049"/>
    <w:rsid w:val="3CC84C70"/>
    <w:rsid w:val="3D265F12"/>
    <w:rsid w:val="3E9807D8"/>
    <w:rsid w:val="404630BF"/>
    <w:rsid w:val="404F278C"/>
    <w:rsid w:val="41637DDB"/>
    <w:rsid w:val="422061D6"/>
    <w:rsid w:val="433463D1"/>
    <w:rsid w:val="439F6768"/>
    <w:rsid w:val="44513DF7"/>
    <w:rsid w:val="44846DDF"/>
    <w:rsid w:val="45377088"/>
    <w:rsid w:val="4714077D"/>
    <w:rsid w:val="47254A75"/>
    <w:rsid w:val="48133DE9"/>
    <w:rsid w:val="49076D03"/>
    <w:rsid w:val="49E14363"/>
    <w:rsid w:val="49F40DEB"/>
    <w:rsid w:val="4A01737A"/>
    <w:rsid w:val="4ABE5AD0"/>
    <w:rsid w:val="4B9C2BC1"/>
    <w:rsid w:val="4BC952A2"/>
    <w:rsid w:val="4D0D4C7D"/>
    <w:rsid w:val="4DCD4E77"/>
    <w:rsid w:val="4DE04A20"/>
    <w:rsid w:val="4E233D34"/>
    <w:rsid w:val="4E7D446C"/>
    <w:rsid w:val="502C0120"/>
    <w:rsid w:val="509E1A02"/>
    <w:rsid w:val="521B5003"/>
    <w:rsid w:val="52383B79"/>
    <w:rsid w:val="54CA13DC"/>
    <w:rsid w:val="553074BB"/>
    <w:rsid w:val="557109F4"/>
    <w:rsid w:val="563D1491"/>
    <w:rsid w:val="568E4D4A"/>
    <w:rsid w:val="5698276D"/>
    <w:rsid w:val="56F22E24"/>
    <w:rsid w:val="574D1F05"/>
    <w:rsid w:val="57C8435F"/>
    <w:rsid w:val="581965BB"/>
    <w:rsid w:val="5A993D60"/>
    <w:rsid w:val="5AC07C75"/>
    <w:rsid w:val="5D090312"/>
    <w:rsid w:val="5D301356"/>
    <w:rsid w:val="5D37124B"/>
    <w:rsid w:val="5DC84D2C"/>
    <w:rsid w:val="5E284731"/>
    <w:rsid w:val="5EBF6056"/>
    <w:rsid w:val="5FF24152"/>
    <w:rsid w:val="60073CA2"/>
    <w:rsid w:val="60F409E5"/>
    <w:rsid w:val="61BB6B28"/>
    <w:rsid w:val="65E12A59"/>
    <w:rsid w:val="666B1D97"/>
    <w:rsid w:val="67D37D4C"/>
    <w:rsid w:val="68163453"/>
    <w:rsid w:val="694F1A58"/>
    <w:rsid w:val="6A7016D3"/>
    <w:rsid w:val="6B4D7895"/>
    <w:rsid w:val="6BBD59AA"/>
    <w:rsid w:val="6C064274"/>
    <w:rsid w:val="6C0E2F0D"/>
    <w:rsid w:val="6CD11A4E"/>
    <w:rsid w:val="6D03096F"/>
    <w:rsid w:val="6D85145F"/>
    <w:rsid w:val="6D861D38"/>
    <w:rsid w:val="6E3B2001"/>
    <w:rsid w:val="6E47313A"/>
    <w:rsid w:val="6EBD0D8C"/>
    <w:rsid w:val="6F94205B"/>
    <w:rsid w:val="707070EE"/>
    <w:rsid w:val="70935CF9"/>
    <w:rsid w:val="70DE58AD"/>
    <w:rsid w:val="71EC7544"/>
    <w:rsid w:val="72415176"/>
    <w:rsid w:val="72D91160"/>
    <w:rsid w:val="72E309BC"/>
    <w:rsid w:val="739E31BC"/>
    <w:rsid w:val="74524178"/>
    <w:rsid w:val="748E4DA9"/>
    <w:rsid w:val="75C37BC5"/>
    <w:rsid w:val="79C30E55"/>
    <w:rsid w:val="7A5366E3"/>
    <w:rsid w:val="7A5745FE"/>
    <w:rsid w:val="7AEA1D0C"/>
    <w:rsid w:val="7D334331"/>
    <w:rsid w:val="7D7E5286"/>
    <w:rsid w:val="7DDA78DF"/>
    <w:rsid w:val="7E564D5B"/>
    <w:rsid w:val="7EC5420C"/>
    <w:rsid w:val="7ED77A4A"/>
    <w:rsid w:val="7EF15175"/>
    <w:rsid w:val="7FB455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Date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0EF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rsid w:val="008D10EF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8D10EF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rsid w:val="008D10EF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D10EF"/>
    <w:rPr>
      <w:rFonts w:cs="Times New Roman"/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8D10EF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5D4A1A"/>
    <w:rPr>
      <w:sz w:val="18"/>
      <w:szCs w:val="18"/>
    </w:rPr>
  </w:style>
  <w:style w:type="paragraph" w:styleId="Header">
    <w:name w:val="header"/>
    <w:basedOn w:val="Normal"/>
    <w:link w:val="HeaderChar"/>
    <w:uiPriority w:val="99"/>
    <w:rsid w:val="008D10EF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D4A1A"/>
    <w:rPr>
      <w:sz w:val="18"/>
      <w:szCs w:val="18"/>
    </w:rPr>
  </w:style>
  <w:style w:type="table" w:styleId="TableGrid">
    <w:name w:val="Table Grid"/>
    <w:basedOn w:val="TableNormal"/>
    <w:uiPriority w:val="99"/>
    <w:rsid w:val="008D10EF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43</TotalTime>
  <Pages>1</Pages>
  <Words>220</Words>
  <Characters>1256</Characters>
  <Application>Microsoft Office Outlook</Application>
  <DocSecurity>0</DocSecurity>
  <Lines>0</Lines>
  <Paragraphs>0</Paragraphs>
  <ScaleCrop>false</ScaleCrop>
  <Company>WwW.YlmF.CoM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淅河镇人民政府</dc:title>
  <dc:subject/>
  <dc:creator>yxdl</dc:creator>
  <cp:keywords/>
  <dc:description/>
  <cp:lastModifiedBy>Windows 用户</cp:lastModifiedBy>
  <cp:revision>9</cp:revision>
  <cp:lastPrinted>2023-07-22T08:56:00Z</cp:lastPrinted>
  <dcterms:created xsi:type="dcterms:W3CDTF">2023-02-28T01:43:00Z</dcterms:created>
  <dcterms:modified xsi:type="dcterms:W3CDTF">2023-07-22T10:01:00Z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C7AF5CBA9CA84DB697374DA05077A829_13</vt:lpwstr>
  </property>
</Properties>
</file>